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3AB5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</w:rPr>
      </w:pPr>
      <w:r w:rsidRPr="0025235E">
        <w:rPr>
          <w:rFonts w:ascii="Arial" w:hAnsi="Arial" w:cs="Arial"/>
          <w:b/>
          <w:sz w:val="22"/>
          <w:szCs w:val="22"/>
        </w:rPr>
        <w:t xml:space="preserve">INDUSTRIJSKA ZONA </w:t>
      </w:r>
      <w:r w:rsidR="00620A8A" w:rsidRPr="0025235E">
        <w:rPr>
          <w:rFonts w:ascii="Arial" w:hAnsi="Arial" w:cs="Arial"/>
          <w:b/>
          <w:sz w:val="22"/>
          <w:szCs w:val="22"/>
        </w:rPr>
        <w:t xml:space="preserve">BAKAR </w:t>
      </w:r>
      <w:r w:rsidRPr="0025235E">
        <w:rPr>
          <w:rFonts w:ascii="Arial" w:hAnsi="Arial" w:cs="Arial"/>
          <w:b/>
          <w:sz w:val="22"/>
          <w:szCs w:val="22"/>
        </w:rPr>
        <w:t xml:space="preserve">d.o.o. </w:t>
      </w:r>
      <w:r w:rsidR="00CC57A0" w:rsidRPr="0025235E">
        <w:rPr>
          <w:rFonts w:ascii="Arial" w:hAnsi="Arial" w:cs="Arial"/>
          <w:b/>
          <w:sz w:val="22"/>
          <w:szCs w:val="22"/>
        </w:rPr>
        <w:t>Kukuljanovo, Kukuljanovo 182/2</w:t>
      </w:r>
      <w:r w:rsidRPr="0025235E">
        <w:rPr>
          <w:rFonts w:ascii="Arial" w:hAnsi="Arial" w:cs="Arial"/>
          <w:sz w:val="22"/>
          <w:szCs w:val="22"/>
        </w:rPr>
        <w:t>,</w:t>
      </w:r>
      <w:r w:rsidRPr="0025235E">
        <w:rPr>
          <w:rFonts w:ascii="Arial" w:hAnsi="Arial" w:cs="Arial"/>
          <w:b/>
          <w:sz w:val="22"/>
          <w:szCs w:val="22"/>
        </w:rPr>
        <w:t xml:space="preserve"> OIB: 88897073492</w:t>
      </w:r>
      <w:r w:rsidR="009F0911" w:rsidRPr="0025235E">
        <w:rPr>
          <w:rFonts w:ascii="Arial" w:hAnsi="Arial" w:cs="Arial"/>
          <w:b/>
          <w:sz w:val="22"/>
          <w:szCs w:val="22"/>
        </w:rPr>
        <w:t>,</w:t>
      </w:r>
      <w:r w:rsidRPr="002523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5235E">
        <w:rPr>
          <w:rFonts w:ascii="Arial" w:hAnsi="Arial" w:cs="Arial"/>
          <w:b/>
          <w:sz w:val="22"/>
          <w:szCs w:val="22"/>
        </w:rPr>
        <w:t>zastupan</w:t>
      </w:r>
      <w:r w:rsidR="009F0911" w:rsidRPr="0025235E">
        <w:rPr>
          <w:rFonts w:ascii="Arial" w:hAnsi="Arial" w:cs="Arial"/>
          <w:b/>
          <w:sz w:val="22"/>
          <w:szCs w:val="22"/>
        </w:rPr>
        <w:t>a</w:t>
      </w:r>
      <w:proofErr w:type="spellEnd"/>
      <w:r w:rsidRPr="0025235E">
        <w:rPr>
          <w:rFonts w:ascii="Arial" w:hAnsi="Arial" w:cs="Arial"/>
          <w:b/>
          <w:sz w:val="22"/>
          <w:szCs w:val="22"/>
        </w:rPr>
        <w:t xml:space="preserve"> po</w:t>
      </w:r>
      <w:r w:rsidR="00B620EB" w:rsidRPr="0025235E">
        <w:rPr>
          <w:rFonts w:ascii="Arial" w:hAnsi="Arial" w:cs="Arial"/>
          <w:b/>
          <w:sz w:val="22"/>
          <w:szCs w:val="22"/>
        </w:rPr>
        <w:t xml:space="preserve"> </w:t>
      </w:r>
      <w:r w:rsidR="007C77A0" w:rsidRPr="0025235E">
        <w:rPr>
          <w:rFonts w:ascii="Arial" w:hAnsi="Arial" w:cs="Arial"/>
          <w:b/>
          <w:sz w:val="22"/>
          <w:szCs w:val="22"/>
        </w:rPr>
        <w:t xml:space="preserve">(u </w:t>
      </w:r>
      <w:proofErr w:type="spellStart"/>
      <w:r w:rsidR="007C77A0" w:rsidRPr="0025235E">
        <w:rPr>
          <w:rFonts w:ascii="Arial" w:hAnsi="Arial" w:cs="Arial"/>
          <w:b/>
          <w:sz w:val="22"/>
          <w:szCs w:val="22"/>
        </w:rPr>
        <w:t>daljnjem</w:t>
      </w:r>
      <w:proofErr w:type="spellEnd"/>
      <w:r w:rsidR="007C77A0" w:rsidRPr="002523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C77A0" w:rsidRPr="0025235E">
        <w:rPr>
          <w:rFonts w:ascii="Arial" w:hAnsi="Arial" w:cs="Arial"/>
          <w:b/>
          <w:sz w:val="22"/>
          <w:szCs w:val="22"/>
        </w:rPr>
        <w:t>tekstu</w:t>
      </w:r>
      <w:proofErr w:type="spellEnd"/>
      <w:r w:rsidR="007C77A0" w:rsidRPr="0025235E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25235E">
        <w:rPr>
          <w:rFonts w:ascii="Arial" w:hAnsi="Arial" w:cs="Arial"/>
          <w:b/>
          <w:sz w:val="22"/>
          <w:szCs w:val="22"/>
        </w:rPr>
        <w:t>prodavatelj</w:t>
      </w:r>
      <w:proofErr w:type="spellEnd"/>
      <w:r w:rsidRPr="0025235E">
        <w:rPr>
          <w:rFonts w:ascii="Arial" w:hAnsi="Arial" w:cs="Arial"/>
          <w:sz w:val="22"/>
          <w:szCs w:val="22"/>
        </w:rPr>
        <w:t>)</w:t>
      </w:r>
    </w:p>
    <w:p w14:paraId="1FD1023B" w14:textId="580995C9" w:rsidR="0090720A" w:rsidRPr="0025235E" w:rsidRDefault="0090720A" w:rsidP="0090720A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5235E">
        <w:rPr>
          <w:rFonts w:ascii="Arial" w:hAnsi="Arial" w:cs="Arial"/>
          <w:b/>
          <w:sz w:val="22"/>
          <w:szCs w:val="22"/>
          <w:lang w:val="it-IT"/>
        </w:rPr>
        <w:t>i</w:t>
      </w:r>
    </w:p>
    <w:p w14:paraId="304F480F" w14:textId="25AB44A1" w:rsidR="0090720A" w:rsidRPr="0025235E" w:rsidRDefault="00C609F3" w:rsidP="0090720A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5235E">
        <w:rPr>
          <w:rFonts w:ascii="Arial" w:hAnsi="Arial" w:cs="Arial"/>
          <w:b/>
          <w:sz w:val="22"/>
          <w:szCs w:val="22"/>
          <w:lang w:val="it-IT"/>
        </w:rPr>
        <w:t>______________________________</w:t>
      </w:r>
      <w:r w:rsidR="00323EC9">
        <w:rPr>
          <w:rFonts w:ascii="Arial" w:hAnsi="Arial" w:cs="Arial"/>
          <w:b/>
          <w:sz w:val="22"/>
          <w:szCs w:val="22"/>
          <w:lang w:val="it-IT"/>
        </w:rPr>
        <w:t>_____</w:t>
      </w:r>
      <w:r w:rsidR="009F0911" w:rsidRPr="0025235E">
        <w:rPr>
          <w:rFonts w:ascii="Arial" w:hAnsi="Arial" w:cs="Arial"/>
          <w:b/>
          <w:sz w:val="22"/>
          <w:szCs w:val="22"/>
          <w:lang w:val="it-IT"/>
        </w:rPr>
        <w:t>,</w:t>
      </w:r>
      <w:r w:rsidR="005972F1" w:rsidRPr="0025235E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5972F1" w:rsidRPr="0025235E">
        <w:rPr>
          <w:rFonts w:ascii="Arial" w:hAnsi="Arial" w:cs="Arial"/>
          <w:b/>
          <w:sz w:val="22"/>
          <w:szCs w:val="22"/>
          <w:lang w:val="it-IT"/>
        </w:rPr>
        <w:t>zastupan</w:t>
      </w:r>
      <w:proofErr w:type="spellEnd"/>
      <w:r w:rsidR="005972F1" w:rsidRPr="0025235E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5972F1" w:rsidRPr="0025235E">
        <w:rPr>
          <w:rFonts w:ascii="Arial" w:hAnsi="Arial" w:cs="Arial"/>
          <w:b/>
          <w:sz w:val="22"/>
          <w:szCs w:val="22"/>
          <w:lang w:val="it-IT"/>
        </w:rPr>
        <w:t>po</w:t>
      </w:r>
      <w:proofErr w:type="spellEnd"/>
      <w:r w:rsidR="005972F1" w:rsidRPr="0025235E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8F2E57">
        <w:rPr>
          <w:rFonts w:ascii="Arial" w:hAnsi="Arial" w:cs="Arial"/>
          <w:b/>
          <w:sz w:val="22"/>
          <w:szCs w:val="22"/>
          <w:lang w:val="it-IT"/>
        </w:rPr>
        <w:t xml:space="preserve">______________________ </w:t>
      </w:r>
      <w:r w:rsidR="0090720A" w:rsidRPr="0025235E">
        <w:rPr>
          <w:rFonts w:ascii="Arial" w:hAnsi="Arial" w:cs="Arial"/>
          <w:b/>
          <w:sz w:val="22"/>
          <w:szCs w:val="22"/>
          <w:lang w:val="it-IT"/>
        </w:rPr>
        <w:t xml:space="preserve">(u </w:t>
      </w:r>
      <w:proofErr w:type="spellStart"/>
      <w:r w:rsidR="0090720A" w:rsidRPr="0025235E">
        <w:rPr>
          <w:rFonts w:ascii="Arial" w:hAnsi="Arial" w:cs="Arial"/>
          <w:b/>
          <w:sz w:val="22"/>
          <w:szCs w:val="22"/>
          <w:lang w:val="it-IT"/>
        </w:rPr>
        <w:t>daljnjem</w:t>
      </w:r>
      <w:proofErr w:type="spellEnd"/>
      <w:r w:rsidR="0090720A" w:rsidRPr="0025235E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90720A" w:rsidRPr="0025235E">
        <w:rPr>
          <w:rFonts w:ascii="Arial" w:hAnsi="Arial" w:cs="Arial"/>
          <w:b/>
          <w:sz w:val="22"/>
          <w:szCs w:val="22"/>
          <w:lang w:val="it-IT"/>
        </w:rPr>
        <w:t>tekstu</w:t>
      </w:r>
      <w:proofErr w:type="spellEnd"/>
      <w:r w:rsidR="0090720A" w:rsidRPr="0025235E">
        <w:rPr>
          <w:rFonts w:ascii="Arial" w:hAnsi="Arial" w:cs="Arial"/>
          <w:b/>
          <w:sz w:val="22"/>
          <w:szCs w:val="22"/>
          <w:lang w:val="it-IT"/>
        </w:rPr>
        <w:t xml:space="preserve">: </w:t>
      </w:r>
      <w:proofErr w:type="spellStart"/>
      <w:r w:rsidR="0090720A" w:rsidRPr="0025235E">
        <w:rPr>
          <w:rFonts w:ascii="Arial" w:hAnsi="Arial" w:cs="Arial"/>
          <w:b/>
          <w:sz w:val="22"/>
          <w:szCs w:val="22"/>
          <w:lang w:val="it-IT"/>
        </w:rPr>
        <w:t>kupac</w:t>
      </w:r>
      <w:proofErr w:type="spellEnd"/>
      <w:r w:rsidR="0090720A" w:rsidRPr="0025235E">
        <w:rPr>
          <w:rFonts w:ascii="Arial" w:hAnsi="Arial" w:cs="Arial"/>
          <w:b/>
          <w:sz w:val="22"/>
          <w:szCs w:val="22"/>
          <w:lang w:val="it-IT"/>
        </w:rPr>
        <w:t>)</w:t>
      </w:r>
    </w:p>
    <w:p w14:paraId="6C8C2AE2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8560C39" w14:textId="1FBA3C6B" w:rsidR="0090720A" w:rsidRDefault="0090720A" w:rsidP="003178D5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25235E">
        <w:rPr>
          <w:rFonts w:ascii="Arial" w:hAnsi="Arial" w:cs="Arial"/>
          <w:sz w:val="22"/>
          <w:szCs w:val="22"/>
          <w:lang w:val="it-IT"/>
        </w:rPr>
        <w:t>sklopili</w:t>
      </w:r>
      <w:proofErr w:type="spellEnd"/>
      <w:r w:rsidRPr="0025235E">
        <w:rPr>
          <w:rFonts w:ascii="Arial" w:hAnsi="Arial" w:cs="Arial"/>
          <w:sz w:val="22"/>
          <w:szCs w:val="22"/>
          <w:lang w:val="it-IT"/>
        </w:rPr>
        <w:t xml:space="preserve"> su </w:t>
      </w:r>
      <w:proofErr w:type="spellStart"/>
      <w:r w:rsidRPr="0025235E">
        <w:rPr>
          <w:rFonts w:ascii="Arial" w:hAnsi="Arial" w:cs="Arial"/>
          <w:sz w:val="22"/>
          <w:szCs w:val="22"/>
          <w:lang w:val="it-IT"/>
        </w:rPr>
        <w:t>sljedeći</w:t>
      </w:r>
      <w:proofErr w:type="spellEnd"/>
    </w:p>
    <w:p w14:paraId="6EFC9D8B" w14:textId="77777777" w:rsidR="00B0285A" w:rsidRPr="0025235E" w:rsidRDefault="00B0285A" w:rsidP="003178D5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9EA4AFA" w14:textId="77777777" w:rsidR="00784293" w:rsidRDefault="00784293" w:rsidP="00784293">
      <w:pPr>
        <w:pStyle w:val="Naslov2"/>
        <w:rPr>
          <w:rFonts w:ascii="Arial" w:hAnsi="Arial" w:cs="Arial"/>
          <w:sz w:val="22"/>
          <w:szCs w:val="22"/>
          <w:lang w:val="it-IT"/>
        </w:rPr>
      </w:pPr>
    </w:p>
    <w:p w14:paraId="73DF3960" w14:textId="3E889C8B" w:rsidR="00784293" w:rsidRDefault="00784293" w:rsidP="00784293">
      <w:pPr>
        <w:pStyle w:val="Naslov2"/>
        <w:rPr>
          <w:rFonts w:ascii="Arial" w:hAnsi="Arial" w:cs="Arial"/>
          <w:sz w:val="22"/>
          <w:szCs w:val="22"/>
          <w:lang w:val="it-IT"/>
        </w:rPr>
      </w:pPr>
      <w:r w:rsidRPr="0025235E">
        <w:rPr>
          <w:rFonts w:ascii="Arial" w:hAnsi="Arial" w:cs="Arial"/>
          <w:sz w:val="22"/>
          <w:szCs w:val="22"/>
          <w:lang w:val="it-IT"/>
        </w:rPr>
        <w:t>UGOVOR O KUPOPRODAJI NEKRETNINA</w:t>
      </w:r>
    </w:p>
    <w:p w14:paraId="427D7589" w14:textId="77777777" w:rsidR="00B0285A" w:rsidRPr="00B0285A" w:rsidRDefault="00B0285A" w:rsidP="00B0285A">
      <w:pPr>
        <w:rPr>
          <w:lang w:val="it-IT"/>
        </w:rPr>
      </w:pPr>
    </w:p>
    <w:p w14:paraId="55A90019" w14:textId="2F7A5BA3" w:rsidR="00784293" w:rsidRDefault="00955864" w:rsidP="00784293">
      <w:pPr>
        <w:rPr>
          <w:lang w:val="it-IT"/>
        </w:rPr>
      </w:pPr>
      <w:r w:rsidRPr="006B63BF">
        <w:rPr>
          <w:rFonts w:ascii="Arial" w:hAnsi="Arial" w:cs="Arial"/>
          <w:sz w:val="22"/>
          <w:szCs w:val="22"/>
        </w:rPr>
        <w:t xml:space="preserve">k.č.br. </w:t>
      </w:r>
      <w:r>
        <w:rPr>
          <w:rFonts w:ascii="Arial" w:hAnsi="Arial" w:cs="Arial"/>
          <w:sz w:val="22"/>
          <w:szCs w:val="22"/>
        </w:rPr>
        <w:t>741</w:t>
      </w:r>
      <w:r w:rsidRPr="006B63BF">
        <w:rPr>
          <w:rFonts w:ascii="Arial" w:hAnsi="Arial" w:cs="Arial"/>
          <w:sz w:val="22"/>
          <w:szCs w:val="22"/>
        </w:rPr>
        <w:t xml:space="preserve">, </w:t>
      </w:r>
      <w:bookmarkStart w:id="0" w:name="_Hlk180482089"/>
      <w:proofErr w:type="spellStart"/>
      <w:r w:rsidRPr="006B63BF">
        <w:rPr>
          <w:rFonts w:ascii="Arial" w:hAnsi="Arial" w:cs="Arial"/>
          <w:sz w:val="22"/>
          <w:szCs w:val="22"/>
        </w:rPr>
        <w:t>upisan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Pr="006B63B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B63BF">
        <w:rPr>
          <w:rFonts w:ascii="Arial" w:hAnsi="Arial" w:cs="Arial"/>
          <w:sz w:val="22"/>
          <w:szCs w:val="22"/>
        </w:rPr>
        <w:t>z.k.</w:t>
      </w:r>
      <w:proofErr w:type="spellEnd"/>
      <w:r w:rsidRPr="006B63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63BF">
        <w:rPr>
          <w:rFonts w:ascii="Arial" w:hAnsi="Arial" w:cs="Arial"/>
          <w:sz w:val="22"/>
          <w:szCs w:val="22"/>
        </w:rPr>
        <w:t>uložak</w:t>
      </w:r>
      <w:proofErr w:type="spellEnd"/>
      <w:r w:rsidRPr="006B63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63BF">
        <w:rPr>
          <w:rFonts w:ascii="Arial" w:hAnsi="Arial" w:cs="Arial"/>
          <w:sz w:val="22"/>
          <w:szCs w:val="22"/>
        </w:rPr>
        <w:t>broj</w:t>
      </w:r>
      <w:proofErr w:type="spellEnd"/>
      <w:r w:rsidRPr="006B63BF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 xml:space="preserve">1049, </w:t>
      </w:r>
      <w:proofErr w:type="spellStart"/>
      <w:r>
        <w:rPr>
          <w:rFonts w:ascii="Arial" w:hAnsi="Arial" w:cs="Arial"/>
          <w:sz w:val="22"/>
          <w:szCs w:val="22"/>
        </w:rPr>
        <w:t>k.o.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Kukuljanovo</w:t>
      </w:r>
      <w:proofErr w:type="spellEnd"/>
      <w:r>
        <w:rPr>
          <w:rFonts w:ascii="Arial" w:hAnsi="Arial" w:cs="Arial"/>
          <w:sz w:val="22"/>
          <w:szCs w:val="22"/>
        </w:rPr>
        <w:t xml:space="preserve">-nova, u </w:t>
      </w:r>
      <w:proofErr w:type="spellStart"/>
      <w:r>
        <w:rPr>
          <w:rFonts w:ascii="Arial" w:hAnsi="Arial" w:cs="Arial"/>
          <w:sz w:val="22"/>
          <w:szCs w:val="22"/>
        </w:rPr>
        <w:t>površini</w:t>
      </w:r>
      <w:proofErr w:type="spellEnd"/>
      <w:r>
        <w:rPr>
          <w:rFonts w:ascii="Arial" w:hAnsi="Arial" w:cs="Arial"/>
          <w:sz w:val="22"/>
          <w:szCs w:val="22"/>
        </w:rPr>
        <w:t xml:space="preserve"> od 1.204 m².</w:t>
      </w:r>
    </w:p>
    <w:p w14:paraId="7149BB6F" w14:textId="77777777" w:rsidR="00784293" w:rsidRPr="0025235E" w:rsidRDefault="00784293" w:rsidP="00784293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4A87CFF" w14:textId="77777777" w:rsidR="00784293" w:rsidRPr="0025235E" w:rsidRDefault="00784293" w:rsidP="00784293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I  Predmet kupoprodaje</w:t>
      </w:r>
    </w:p>
    <w:p w14:paraId="3ED01D3A" w14:textId="77777777" w:rsidR="00784293" w:rsidRDefault="00784293" w:rsidP="00784293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904C7">
        <w:rPr>
          <w:rFonts w:ascii="Arial" w:hAnsi="Arial" w:cs="Arial"/>
          <w:sz w:val="22"/>
          <w:szCs w:val="22"/>
          <w:lang w:val="hr-HR"/>
        </w:rPr>
        <w:t>Članak 1.</w:t>
      </w:r>
    </w:p>
    <w:p w14:paraId="14F0D541" w14:textId="77777777" w:rsidR="00B0285A" w:rsidRPr="0025235E" w:rsidRDefault="00B0285A" w:rsidP="00784293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57ED683" w14:textId="06B6FC91" w:rsidR="00777805" w:rsidRPr="006C20F0" w:rsidRDefault="00784293" w:rsidP="00777805">
      <w:pPr>
        <w:jc w:val="both"/>
        <w:rPr>
          <w:rFonts w:ascii="Arial" w:hAnsi="Arial" w:cs="Arial"/>
          <w:sz w:val="22"/>
          <w:szCs w:val="22"/>
        </w:rPr>
      </w:pPr>
      <w:r w:rsidRPr="0025235E">
        <w:rPr>
          <w:rFonts w:ascii="Arial" w:hAnsi="Arial" w:cs="Arial"/>
          <w:sz w:val="22"/>
          <w:szCs w:val="22"/>
          <w:lang w:val="hr-HR"/>
        </w:rPr>
        <w:t>Prodavatelj prodaje, a kupac kupuje nekretnin</w:t>
      </w:r>
      <w:r>
        <w:rPr>
          <w:rFonts w:ascii="Arial" w:hAnsi="Arial" w:cs="Arial"/>
          <w:sz w:val="22"/>
          <w:szCs w:val="22"/>
          <w:lang w:val="hr-HR"/>
        </w:rPr>
        <w:t>e</w:t>
      </w:r>
      <w:r w:rsidR="00777805">
        <w:rPr>
          <w:rFonts w:ascii="Arial" w:hAnsi="Arial" w:cs="Arial"/>
          <w:sz w:val="22"/>
          <w:szCs w:val="22"/>
          <w:lang w:val="hr-HR"/>
        </w:rPr>
        <w:t xml:space="preserve"> dio </w:t>
      </w:r>
      <w:r w:rsidR="00777805" w:rsidRPr="006C20F0">
        <w:rPr>
          <w:rFonts w:ascii="Arial" w:hAnsi="Arial" w:cs="Arial"/>
          <w:sz w:val="22"/>
          <w:szCs w:val="22"/>
          <w:lang w:val="hr-HR"/>
        </w:rPr>
        <w:t xml:space="preserve">k.č.br. </w:t>
      </w:r>
      <w:r w:rsidR="00955864">
        <w:rPr>
          <w:rFonts w:ascii="Arial" w:hAnsi="Arial" w:cs="Arial"/>
          <w:sz w:val="22"/>
          <w:szCs w:val="22"/>
        </w:rPr>
        <w:t>741</w:t>
      </w:r>
      <w:r w:rsidR="00777805" w:rsidRPr="006C20F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77805" w:rsidRPr="006C20F0">
        <w:rPr>
          <w:rFonts w:ascii="Arial" w:hAnsi="Arial" w:cs="Arial"/>
          <w:sz w:val="22"/>
          <w:szCs w:val="22"/>
        </w:rPr>
        <w:t>upisane</w:t>
      </w:r>
      <w:proofErr w:type="spellEnd"/>
      <w:r w:rsidR="00777805" w:rsidRPr="006C20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77805" w:rsidRPr="006C20F0">
        <w:rPr>
          <w:rFonts w:ascii="Arial" w:hAnsi="Arial" w:cs="Arial"/>
          <w:sz w:val="22"/>
          <w:szCs w:val="22"/>
        </w:rPr>
        <w:t>z.k.</w:t>
      </w:r>
      <w:proofErr w:type="spellEnd"/>
      <w:r w:rsidR="00777805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7805" w:rsidRPr="006C20F0">
        <w:rPr>
          <w:rFonts w:ascii="Arial" w:hAnsi="Arial" w:cs="Arial"/>
          <w:sz w:val="22"/>
          <w:szCs w:val="22"/>
        </w:rPr>
        <w:t>uložak</w:t>
      </w:r>
      <w:proofErr w:type="spellEnd"/>
      <w:r w:rsidR="00777805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7805" w:rsidRPr="006C20F0">
        <w:rPr>
          <w:rFonts w:ascii="Arial" w:hAnsi="Arial" w:cs="Arial"/>
          <w:sz w:val="22"/>
          <w:szCs w:val="22"/>
        </w:rPr>
        <w:t>broj</w:t>
      </w:r>
      <w:proofErr w:type="spellEnd"/>
      <w:r w:rsidR="00777805" w:rsidRPr="006C20F0">
        <w:rPr>
          <w:rFonts w:ascii="Arial" w:hAnsi="Arial" w:cs="Arial"/>
          <w:sz w:val="22"/>
          <w:szCs w:val="22"/>
        </w:rPr>
        <w:t xml:space="preserve"> </w:t>
      </w:r>
      <w:r w:rsidR="00955864">
        <w:rPr>
          <w:rFonts w:ascii="Arial" w:hAnsi="Arial" w:cs="Arial"/>
          <w:sz w:val="22"/>
          <w:szCs w:val="22"/>
        </w:rPr>
        <w:t>1049</w:t>
      </w:r>
      <w:r w:rsidR="006C20F0" w:rsidRPr="006C20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k.o.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Kukuljanovo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-nova, </w:t>
      </w:r>
      <w:proofErr w:type="spellStart"/>
      <w:r w:rsidR="00777805" w:rsidRPr="006C20F0">
        <w:rPr>
          <w:rFonts w:ascii="Arial" w:hAnsi="Arial" w:cs="Arial"/>
          <w:sz w:val="22"/>
          <w:szCs w:val="22"/>
        </w:rPr>
        <w:t>površine</w:t>
      </w:r>
      <w:proofErr w:type="spellEnd"/>
      <w:r w:rsidR="00777805" w:rsidRPr="006C20F0">
        <w:rPr>
          <w:rFonts w:ascii="Arial" w:hAnsi="Arial" w:cs="Arial"/>
          <w:sz w:val="22"/>
          <w:szCs w:val="22"/>
        </w:rPr>
        <w:t xml:space="preserve"> </w:t>
      </w:r>
      <w:r w:rsidR="00955864">
        <w:rPr>
          <w:rFonts w:ascii="Arial" w:hAnsi="Arial" w:cs="Arial"/>
          <w:sz w:val="22"/>
          <w:szCs w:val="22"/>
        </w:rPr>
        <w:t>1.204</w:t>
      </w:r>
      <w:r w:rsidR="00777805" w:rsidRPr="006C20F0">
        <w:rPr>
          <w:rFonts w:ascii="Arial" w:hAnsi="Arial" w:cs="Arial"/>
          <w:sz w:val="22"/>
          <w:szCs w:val="22"/>
        </w:rPr>
        <w:t xml:space="preserve"> m²</w:t>
      </w:r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što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naravi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predstavlja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zemljište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čiji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položaj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označen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grafičkom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prikazu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sastavni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dio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ovog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0F0" w:rsidRPr="006C20F0">
        <w:rPr>
          <w:rFonts w:ascii="Arial" w:hAnsi="Arial" w:cs="Arial"/>
          <w:sz w:val="22"/>
          <w:szCs w:val="22"/>
        </w:rPr>
        <w:t>Ugovora</w:t>
      </w:r>
      <w:proofErr w:type="spellEnd"/>
      <w:r w:rsidR="006C20F0" w:rsidRPr="006C20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5864">
        <w:rPr>
          <w:rFonts w:ascii="Arial" w:hAnsi="Arial" w:cs="Arial"/>
          <w:sz w:val="22"/>
          <w:szCs w:val="22"/>
        </w:rPr>
        <w:t>plavom</w:t>
      </w:r>
      <w:proofErr w:type="spellEnd"/>
      <w:r w:rsidR="009558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5864">
        <w:rPr>
          <w:rFonts w:ascii="Arial" w:hAnsi="Arial" w:cs="Arial"/>
          <w:sz w:val="22"/>
          <w:szCs w:val="22"/>
        </w:rPr>
        <w:t>bojom</w:t>
      </w:r>
      <w:proofErr w:type="spellEnd"/>
      <w:r w:rsidR="00955864">
        <w:rPr>
          <w:rFonts w:ascii="Arial" w:hAnsi="Arial" w:cs="Arial"/>
          <w:sz w:val="22"/>
          <w:szCs w:val="22"/>
        </w:rPr>
        <w:t xml:space="preserve">. </w:t>
      </w:r>
      <w:r w:rsidR="00777805" w:rsidRPr="006C20F0">
        <w:rPr>
          <w:rFonts w:ascii="Arial" w:hAnsi="Arial" w:cs="Arial"/>
          <w:sz w:val="22"/>
          <w:szCs w:val="22"/>
        </w:rPr>
        <w:t xml:space="preserve"> </w:t>
      </w:r>
    </w:p>
    <w:p w14:paraId="09B8B7C3" w14:textId="77777777" w:rsidR="00777805" w:rsidRPr="008B5913" w:rsidRDefault="00777805" w:rsidP="00777805">
      <w:pPr>
        <w:ind w:left="780"/>
        <w:jc w:val="both"/>
        <w:rPr>
          <w:rFonts w:ascii="Arial" w:hAnsi="Arial" w:cs="Arial"/>
          <w:sz w:val="22"/>
          <w:szCs w:val="22"/>
        </w:rPr>
      </w:pPr>
    </w:p>
    <w:p w14:paraId="587FD7E0" w14:textId="77777777" w:rsidR="00285360" w:rsidRPr="00285360" w:rsidRDefault="00285360" w:rsidP="00285360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11E56">
        <w:rPr>
          <w:rFonts w:ascii="Arial" w:hAnsi="Arial" w:cs="Arial"/>
          <w:sz w:val="22"/>
          <w:szCs w:val="22"/>
          <w:lang w:val="hr-HR"/>
        </w:rPr>
        <w:t xml:space="preserve">Ugovorne strane utvrđuju da je nekretnina iz prethodnog stavka ovog članka, u momentu sklapanja ovog Ugovora, neporavnato neopremljeno građevinsko zemljište gospodarske namjene odnosno </w:t>
      </w:r>
      <w:r w:rsidRPr="00285360">
        <w:rPr>
          <w:rFonts w:ascii="Arial" w:hAnsi="Arial" w:cs="Arial"/>
          <w:sz w:val="22"/>
          <w:szCs w:val="22"/>
          <w:lang w:val="hr-HR"/>
        </w:rPr>
        <w:t>dio radnog platoa oznake B-4 definiranog Urbanističkim planom uređenja Industrijske zone Kukuljanovo.</w:t>
      </w:r>
    </w:p>
    <w:p w14:paraId="3B89870A" w14:textId="77777777" w:rsidR="00285360" w:rsidRDefault="00285360" w:rsidP="00285360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52B55A1" w14:textId="77777777" w:rsidR="00784293" w:rsidRDefault="00784293" w:rsidP="00C11E56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2DB47BF" w14:textId="77777777" w:rsidR="000A0CDC" w:rsidRPr="0025235E" w:rsidRDefault="000A0CDC" w:rsidP="00784293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A80C765" w14:textId="77777777" w:rsidR="00784293" w:rsidRPr="0025235E" w:rsidRDefault="00784293" w:rsidP="00784293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II  Kupoprodajna cijena</w:t>
      </w:r>
    </w:p>
    <w:p w14:paraId="696E5996" w14:textId="77777777" w:rsidR="00784293" w:rsidRPr="0025235E" w:rsidRDefault="00784293" w:rsidP="00784293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2.</w:t>
      </w:r>
    </w:p>
    <w:p w14:paraId="3D145F7E" w14:textId="77777777" w:rsidR="000A0CDC" w:rsidRDefault="00784293" w:rsidP="0078429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Ugovorne strane suglasno utvrđuju kupoprodajnu cijenu za nekretninu iz članka 1.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>ovog Ugovora u iznosu od  _________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EUR (slovima: _________) </w:t>
      </w:r>
      <w:r w:rsidR="000A0CDC">
        <w:rPr>
          <w:rFonts w:ascii="Arial" w:hAnsi="Arial" w:cs="Arial"/>
          <w:sz w:val="22"/>
          <w:szCs w:val="22"/>
          <w:lang w:val="hr-HR"/>
        </w:rPr>
        <w:t xml:space="preserve">bez </w:t>
      </w:r>
      <w:proofErr w:type="spellStart"/>
      <w:r w:rsidRPr="0025235E">
        <w:rPr>
          <w:rFonts w:ascii="Arial" w:hAnsi="Arial" w:cs="Arial"/>
          <w:sz w:val="22"/>
          <w:szCs w:val="22"/>
          <w:lang w:val="hr-HR"/>
        </w:rPr>
        <w:t>PDV</w:t>
      </w:r>
      <w:r w:rsidR="000A0CDC">
        <w:rPr>
          <w:rFonts w:ascii="Arial" w:hAnsi="Arial" w:cs="Arial"/>
          <w:sz w:val="22"/>
          <w:szCs w:val="22"/>
          <w:lang w:val="hr-HR"/>
        </w:rPr>
        <w:t>a</w:t>
      </w:r>
      <w:proofErr w:type="spellEnd"/>
      <w:r w:rsidR="000A0CDC">
        <w:rPr>
          <w:rFonts w:ascii="Arial" w:hAnsi="Arial" w:cs="Arial"/>
          <w:sz w:val="22"/>
          <w:szCs w:val="22"/>
          <w:lang w:val="hr-HR"/>
        </w:rPr>
        <w:t>.</w:t>
      </w:r>
    </w:p>
    <w:p w14:paraId="24C8F76E" w14:textId="77777777" w:rsidR="00784293" w:rsidRPr="0025235E" w:rsidRDefault="00784293" w:rsidP="0078429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Ukoliko bi se nakon parcelacije zemljišta sukladno članku 5.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>ovog Ugovora ispostavilo da je zemljište manje ili veće nego što je to navedeno u članku 1.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>stavk</w:t>
      </w:r>
      <w:r>
        <w:rPr>
          <w:rFonts w:ascii="Arial" w:hAnsi="Arial" w:cs="Arial"/>
          <w:sz w:val="22"/>
          <w:szCs w:val="22"/>
          <w:lang w:val="hr-HR"/>
        </w:rPr>
        <w:t>u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1. ovog Ugovora, ugovorne će strane razliku uskladiti i podmiriti tako što će po m² računati _________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EUR (slovima: _________).</w:t>
      </w:r>
    </w:p>
    <w:p w14:paraId="4CC8F753" w14:textId="77777777" w:rsidR="00784293" w:rsidRPr="0025235E" w:rsidRDefault="00784293" w:rsidP="00784293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8773CA3" w14:textId="77777777" w:rsidR="00784293" w:rsidRDefault="00784293" w:rsidP="00784293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48F2CA8" w14:textId="02581701" w:rsidR="00784293" w:rsidRPr="0025235E" w:rsidRDefault="00784293" w:rsidP="00784293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III Dosp</w:t>
      </w:r>
      <w:r>
        <w:rPr>
          <w:rFonts w:ascii="Arial" w:hAnsi="Arial" w:cs="Arial"/>
          <w:b/>
          <w:sz w:val="22"/>
          <w:szCs w:val="22"/>
          <w:lang w:val="hr-HR"/>
        </w:rPr>
        <w:t>i</w:t>
      </w:r>
      <w:r w:rsidRPr="0025235E">
        <w:rPr>
          <w:rFonts w:ascii="Arial" w:hAnsi="Arial" w:cs="Arial"/>
          <w:b/>
          <w:sz w:val="22"/>
          <w:szCs w:val="22"/>
          <w:lang w:val="hr-HR"/>
        </w:rPr>
        <w:t>jeće kupoprodajne cijene</w:t>
      </w:r>
    </w:p>
    <w:p w14:paraId="43B10A5D" w14:textId="77777777" w:rsidR="00784293" w:rsidRPr="0025235E" w:rsidRDefault="00784293" w:rsidP="00784293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3.</w:t>
      </w:r>
    </w:p>
    <w:p w14:paraId="79E769BF" w14:textId="77777777" w:rsidR="00784293" w:rsidRPr="0025235E" w:rsidRDefault="00784293" w:rsidP="0078429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Kupac  je u okviru natječaja platio jamčevinu u iznosu od  _________</w:t>
      </w:r>
      <w:r>
        <w:rPr>
          <w:rFonts w:ascii="Arial" w:hAnsi="Arial" w:cs="Arial"/>
          <w:sz w:val="22"/>
          <w:szCs w:val="22"/>
          <w:lang w:val="hr-HR"/>
        </w:rPr>
        <w:t xml:space="preserve"> E</w:t>
      </w:r>
      <w:r w:rsidRPr="0025235E">
        <w:rPr>
          <w:rFonts w:ascii="Arial" w:hAnsi="Arial" w:cs="Arial"/>
          <w:sz w:val="22"/>
          <w:szCs w:val="22"/>
          <w:lang w:val="hr-HR"/>
        </w:rPr>
        <w:t>UR (slovima: _________)  koja se uračunava u kupoprodajnu cijenu.</w:t>
      </w:r>
    </w:p>
    <w:p w14:paraId="3DD0CE08" w14:textId="77777777" w:rsidR="00784293" w:rsidRPr="0025235E" w:rsidRDefault="00784293" w:rsidP="0078429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Preostali dio kupoprodajne cijene u iznosu od _________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>EUR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>kupac se obvezuje isplatiti najkasnije u roku od 15 dana od dana sklapanja ovog Ugovora.</w:t>
      </w:r>
    </w:p>
    <w:p w14:paraId="5887FC19" w14:textId="77777777" w:rsidR="00784293" w:rsidRPr="0025235E" w:rsidRDefault="00784293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740A19A" w14:textId="77777777" w:rsidR="00DB6C9F" w:rsidRDefault="00DB6C9F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E599DC3" w14:textId="0D90635D" w:rsidR="0090720A" w:rsidRPr="0025235E" w:rsidRDefault="00950906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I</w:t>
      </w:r>
      <w:r w:rsidR="0090720A" w:rsidRPr="0025235E">
        <w:rPr>
          <w:rFonts w:ascii="Arial" w:hAnsi="Arial" w:cs="Arial"/>
          <w:b/>
          <w:sz w:val="22"/>
          <w:szCs w:val="22"/>
          <w:lang w:val="hr-HR"/>
        </w:rPr>
        <w:t>V  Parcelacija</w:t>
      </w:r>
    </w:p>
    <w:p w14:paraId="06586B4B" w14:textId="77777777" w:rsidR="007C77A0" w:rsidRPr="0025235E" w:rsidRDefault="00DD6C05" w:rsidP="0057132E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4.</w:t>
      </w:r>
    </w:p>
    <w:p w14:paraId="0918E049" w14:textId="77777777" w:rsidR="00C1050C" w:rsidRPr="0025235E" w:rsidRDefault="00C1050C" w:rsidP="00C1050C">
      <w:pPr>
        <w:pStyle w:val="Tijeloteksta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Kupac se temeljem ovog Ugovora, obvezuje naručiti izradu parcelacijskog elaborata i provesti ga u katastarskom </w:t>
      </w:r>
      <w:proofErr w:type="spellStart"/>
      <w:r w:rsidRPr="0025235E">
        <w:rPr>
          <w:rFonts w:ascii="Arial" w:hAnsi="Arial" w:cs="Arial"/>
          <w:sz w:val="22"/>
          <w:szCs w:val="22"/>
          <w:lang w:val="hr-HR"/>
        </w:rPr>
        <w:t>operatu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i zemljišnoj knjizi na ime vlasnika nekretnine.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Kupac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r w:rsidRPr="0025235E">
        <w:rPr>
          <w:rFonts w:ascii="Arial" w:hAnsi="Arial" w:cs="Arial"/>
          <w:sz w:val="22"/>
          <w:szCs w:val="22"/>
          <w:lang w:val="de-DE"/>
        </w:rPr>
        <w:lastRenderedPageBreak/>
        <w:t xml:space="preserve">se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obvezuje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izraditi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parcelacijski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elaborat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u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roku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od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30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dana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od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dana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pravomo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nosti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građevinske dozvole za</w:t>
      </w:r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svoj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objekt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1A61014D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Neposredno po provedbi parcelacije u katastarskom </w:t>
      </w:r>
      <w:proofErr w:type="spellStart"/>
      <w:r w:rsidRPr="0025235E">
        <w:rPr>
          <w:rFonts w:ascii="Arial" w:hAnsi="Arial" w:cs="Arial"/>
          <w:sz w:val="22"/>
          <w:szCs w:val="22"/>
          <w:lang w:val="hr-HR"/>
        </w:rPr>
        <w:t>operatu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i zemljišnim knjigama, </w:t>
      </w:r>
      <w:r w:rsidR="00E20F2C" w:rsidRPr="0025235E">
        <w:rPr>
          <w:rFonts w:ascii="Arial" w:hAnsi="Arial" w:cs="Arial"/>
          <w:sz w:val="22"/>
          <w:szCs w:val="22"/>
          <w:lang w:val="hr-HR"/>
        </w:rPr>
        <w:t>k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upac se obvezuje dostaviti </w:t>
      </w:r>
      <w:r w:rsidR="00E20F2C" w:rsidRPr="0025235E">
        <w:rPr>
          <w:rFonts w:ascii="Arial" w:hAnsi="Arial" w:cs="Arial"/>
          <w:sz w:val="22"/>
          <w:szCs w:val="22"/>
          <w:lang w:val="hr-HR"/>
        </w:rPr>
        <w:t>p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rodavatelju originalni zemljišno-knjižni izvadak te originalni izvadak iz posjedovnog lista za </w:t>
      </w:r>
      <w:r w:rsidR="00E20F2C" w:rsidRPr="0025235E">
        <w:rPr>
          <w:rFonts w:ascii="Arial" w:hAnsi="Arial" w:cs="Arial"/>
          <w:sz w:val="22"/>
          <w:szCs w:val="22"/>
          <w:lang w:val="hr-HR"/>
        </w:rPr>
        <w:t>z</w:t>
      </w:r>
      <w:r w:rsidRPr="0025235E">
        <w:rPr>
          <w:rFonts w:ascii="Arial" w:hAnsi="Arial" w:cs="Arial"/>
          <w:sz w:val="22"/>
          <w:szCs w:val="22"/>
          <w:lang w:val="hr-HR"/>
        </w:rPr>
        <w:t>emljište, kao dokaz urednog ispunjenja obveza iz ovog članka.</w:t>
      </w:r>
    </w:p>
    <w:p w14:paraId="204E0F07" w14:textId="11BC20E8" w:rsidR="005C4BF0" w:rsidRPr="0025235E" w:rsidRDefault="0090720A" w:rsidP="00B0285A">
      <w:pPr>
        <w:pStyle w:val="Tijeloteksta"/>
        <w:rPr>
          <w:rFonts w:ascii="Arial" w:hAnsi="Arial" w:cs="Arial"/>
          <w:sz w:val="22"/>
          <w:szCs w:val="22"/>
          <w:lang w:val="hr-HR"/>
        </w:rPr>
      </w:pP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Tro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>š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kove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parcelacije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de-DE"/>
        </w:rPr>
        <w:t>i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nju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potrebnih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predradnji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, </w:t>
      </w:r>
      <w:r w:rsidRPr="0025235E">
        <w:rPr>
          <w:rFonts w:ascii="Arial" w:hAnsi="Arial" w:cs="Arial"/>
          <w:sz w:val="22"/>
          <w:szCs w:val="22"/>
          <w:lang w:val="de-DE"/>
        </w:rPr>
        <w:t>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pripadaju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>ć</w:t>
      </w:r>
      <w:r w:rsidRPr="0025235E">
        <w:rPr>
          <w:rFonts w:ascii="Arial" w:hAnsi="Arial" w:cs="Arial"/>
          <w:sz w:val="22"/>
          <w:szCs w:val="22"/>
          <w:lang w:val="de-DE"/>
        </w:rPr>
        <w:t>u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povr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>š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inu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iz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č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lanka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1. </w:t>
      </w:r>
      <w:r w:rsidRPr="0025235E">
        <w:rPr>
          <w:rFonts w:ascii="Arial" w:hAnsi="Arial" w:cs="Arial"/>
          <w:sz w:val="22"/>
          <w:szCs w:val="22"/>
          <w:lang w:val="de-DE"/>
        </w:rPr>
        <w:t>i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č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lanka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="00CC57A0" w:rsidRPr="0025235E">
        <w:rPr>
          <w:rFonts w:ascii="Arial" w:hAnsi="Arial" w:cs="Arial"/>
          <w:sz w:val="22"/>
          <w:szCs w:val="22"/>
          <w:lang w:val="hr-HR"/>
        </w:rPr>
        <w:t>5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.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stavak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1.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ovog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4F359F" w:rsidRPr="0025235E">
        <w:rPr>
          <w:rFonts w:ascii="Arial" w:hAnsi="Arial" w:cs="Arial"/>
          <w:sz w:val="22"/>
          <w:szCs w:val="22"/>
          <w:lang w:val="de-DE"/>
        </w:rPr>
        <w:t>Ugovora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snositi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 xml:space="preserve"> ć</w:t>
      </w:r>
      <w:r w:rsidRPr="0025235E">
        <w:rPr>
          <w:rFonts w:ascii="Arial" w:hAnsi="Arial" w:cs="Arial"/>
          <w:sz w:val="22"/>
          <w:szCs w:val="22"/>
          <w:lang w:val="de-DE"/>
        </w:rPr>
        <w:t>e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kupac</w:t>
      </w:r>
      <w:proofErr w:type="spellEnd"/>
      <w:r w:rsidRPr="0025235E">
        <w:rPr>
          <w:rFonts w:ascii="Arial" w:hAnsi="Arial" w:cs="Arial"/>
          <w:sz w:val="22"/>
          <w:szCs w:val="22"/>
          <w:lang w:val="hr-HR"/>
        </w:rPr>
        <w:t>.</w:t>
      </w:r>
    </w:p>
    <w:p w14:paraId="63E48C89" w14:textId="77777777" w:rsidR="005B36E5" w:rsidRDefault="005B36E5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D4A6474" w14:textId="77777777" w:rsidR="000A0CDC" w:rsidRDefault="000A0CDC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DA34047" w14:textId="78D0233B" w:rsidR="0090720A" w:rsidRDefault="00950906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V</w:t>
      </w:r>
      <w:r w:rsidR="0090720A" w:rsidRPr="0025235E">
        <w:rPr>
          <w:rFonts w:ascii="Arial" w:hAnsi="Arial" w:cs="Arial"/>
          <w:b/>
          <w:sz w:val="22"/>
          <w:szCs w:val="22"/>
          <w:lang w:val="hr-HR"/>
        </w:rPr>
        <w:t xml:space="preserve">  Dodatak </w:t>
      </w:r>
      <w:r w:rsidR="004F359F" w:rsidRPr="0025235E">
        <w:rPr>
          <w:rFonts w:ascii="Arial" w:hAnsi="Arial" w:cs="Arial"/>
          <w:b/>
          <w:sz w:val="22"/>
          <w:szCs w:val="22"/>
          <w:lang w:val="hr-HR"/>
        </w:rPr>
        <w:t>Ugovora</w:t>
      </w:r>
      <w:r w:rsidR="0090720A" w:rsidRPr="0025235E">
        <w:rPr>
          <w:rFonts w:ascii="Arial" w:hAnsi="Arial" w:cs="Arial"/>
          <w:b/>
          <w:sz w:val="22"/>
          <w:szCs w:val="22"/>
          <w:lang w:val="hr-HR"/>
        </w:rPr>
        <w:t xml:space="preserve"> i </w:t>
      </w:r>
      <w:proofErr w:type="spellStart"/>
      <w:r w:rsidR="0090720A" w:rsidRPr="0025235E">
        <w:rPr>
          <w:rFonts w:ascii="Arial" w:hAnsi="Arial" w:cs="Arial"/>
          <w:b/>
          <w:sz w:val="22"/>
          <w:szCs w:val="22"/>
          <w:lang w:val="hr-HR"/>
        </w:rPr>
        <w:t>tabularna</w:t>
      </w:r>
      <w:proofErr w:type="spellEnd"/>
      <w:r w:rsidR="0090720A" w:rsidRPr="0025235E">
        <w:rPr>
          <w:rFonts w:ascii="Arial" w:hAnsi="Arial" w:cs="Arial"/>
          <w:b/>
          <w:sz w:val="22"/>
          <w:szCs w:val="22"/>
          <w:lang w:val="hr-HR"/>
        </w:rPr>
        <w:t xml:space="preserve"> isprava</w:t>
      </w:r>
    </w:p>
    <w:p w14:paraId="0758E5B2" w14:textId="77777777" w:rsidR="00B0285A" w:rsidRDefault="00B0285A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00C8385" w14:textId="77777777" w:rsidR="0090720A" w:rsidRPr="0025235E" w:rsidRDefault="00DD6C05" w:rsidP="0057132E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5.</w:t>
      </w:r>
    </w:p>
    <w:p w14:paraId="0B1E7676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Prodavatelj se obvezuje da će u  roku od 5 (pet) dana od primitka dokumentacije iz </w:t>
      </w:r>
      <w:r w:rsidR="0057132E" w:rsidRPr="0025235E">
        <w:rPr>
          <w:rFonts w:ascii="Arial" w:hAnsi="Arial" w:cs="Arial"/>
          <w:sz w:val="22"/>
          <w:szCs w:val="22"/>
          <w:lang w:val="hr-HR"/>
        </w:rPr>
        <w:t>članka</w:t>
      </w:r>
      <w:r w:rsidR="00865719"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="00DD6C05" w:rsidRPr="0025235E">
        <w:rPr>
          <w:rFonts w:ascii="Arial" w:hAnsi="Arial" w:cs="Arial"/>
          <w:sz w:val="22"/>
          <w:szCs w:val="22"/>
          <w:lang w:val="hr-HR"/>
        </w:rPr>
        <w:t>4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. </w:t>
      </w:r>
      <w:r w:rsidR="00865719" w:rsidRPr="0025235E">
        <w:rPr>
          <w:rFonts w:ascii="Arial" w:hAnsi="Arial" w:cs="Arial"/>
          <w:sz w:val="22"/>
          <w:szCs w:val="22"/>
          <w:lang w:val="hr-HR"/>
        </w:rPr>
        <w:t>stavka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2. potpisati i javnobilježnički ovjeriti dodatak ovom </w:t>
      </w:r>
      <w:r w:rsidR="004F359F" w:rsidRPr="0025235E">
        <w:rPr>
          <w:rFonts w:ascii="Arial" w:hAnsi="Arial" w:cs="Arial"/>
          <w:sz w:val="22"/>
          <w:szCs w:val="22"/>
          <w:lang w:val="hr-HR"/>
        </w:rPr>
        <w:t>Ugovoru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kojim će </w:t>
      </w:r>
      <w:r w:rsidR="00C97DDC" w:rsidRPr="0025235E">
        <w:rPr>
          <w:rFonts w:ascii="Arial" w:hAnsi="Arial" w:cs="Arial"/>
          <w:sz w:val="22"/>
          <w:szCs w:val="22"/>
          <w:lang w:val="hr-HR"/>
        </w:rPr>
        <w:t>z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emljište biti opisano u skladu s parcelacijskim elaboratom iz članka </w:t>
      </w:r>
      <w:r w:rsidR="00DD6C05" w:rsidRPr="0025235E">
        <w:rPr>
          <w:rFonts w:ascii="Arial" w:hAnsi="Arial" w:cs="Arial"/>
          <w:sz w:val="22"/>
          <w:szCs w:val="22"/>
          <w:lang w:val="hr-HR"/>
        </w:rPr>
        <w:t>4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. ovog </w:t>
      </w:r>
      <w:r w:rsidR="004F359F" w:rsidRPr="0025235E">
        <w:rPr>
          <w:rFonts w:ascii="Arial" w:hAnsi="Arial" w:cs="Arial"/>
          <w:sz w:val="22"/>
          <w:szCs w:val="22"/>
          <w:lang w:val="hr-HR"/>
        </w:rPr>
        <w:t>Ugovora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i biti utvrđena eventualna razlika u površini </w:t>
      </w:r>
      <w:r w:rsidR="00E20F2C" w:rsidRPr="0025235E">
        <w:rPr>
          <w:rFonts w:ascii="Arial" w:hAnsi="Arial" w:cs="Arial"/>
          <w:sz w:val="22"/>
          <w:szCs w:val="22"/>
          <w:lang w:val="hr-HR"/>
        </w:rPr>
        <w:t>z</w:t>
      </w:r>
      <w:r w:rsidRPr="0025235E">
        <w:rPr>
          <w:rFonts w:ascii="Arial" w:hAnsi="Arial" w:cs="Arial"/>
          <w:sz w:val="22"/>
          <w:szCs w:val="22"/>
          <w:lang w:val="hr-HR"/>
        </w:rPr>
        <w:t>emljišta nakon parcelacije te eventualna razlika cijene u odnosu na kupoprodajnu cijenu iz članka 2.</w:t>
      </w:r>
    </w:p>
    <w:p w14:paraId="2AB34AFC" w14:textId="52A7C141" w:rsidR="004F359F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Prodavatelj se obvezuje</w:t>
      </w:r>
      <w:r w:rsidR="00865719"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="00865719" w:rsidRPr="0025235E">
        <w:rPr>
          <w:rFonts w:ascii="Arial" w:hAnsi="Arial" w:cs="Arial"/>
          <w:sz w:val="22"/>
          <w:szCs w:val="22"/>
          <w:lang w:val="hr-HR"/>
        </w:rPr>
        <w:t xml:space="preserve">dodatkom Ugovoru iz prethodnog stavka dopustiti kupcu 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uknjižbu prava vlasništva na </w:t>
      </w:r>
      <w:r w:rsidR="00E20F2C" w:rsidRPr="0025235E">
        <w:rPr>
          <w:rFonts w:ascii="Arial" w:hAnsi="Arial" w:cs="Arial"/>
          <w:sz w:val="22"/>
          <w:szCs w:val="22"/>
          <w:lang w:val="hr-HR"/>
        </w:rPr>
        <w:t>z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emljištu kako je isto opisano </w:t>
      </w:r>
      <w:r w:rsidR="00E20F2C" w:rsidRPr="0025235E">
        <w:rPr>
          <w:rFonts w:ascii="Arial" w:hAnsi="Arial" w:cs="Arial"/>
          <w:sz w:val="22"/>
          <w:szCs w:val="22"/>
          <w:lang w:val="hr-HR"/>
        </w:rPr>
        <w:t>dodatkom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="00865719" w:rsidRPr="0025235E">
        <w:rPr>
          <w:rFonts w:ascii="Arial" w:hAnsi="Arial" w:cs="Arial"/>
          <w:sz w:val="22"/>
          <w:szCs w:val="22"/>
          <w:lang w:val="hr-HR"/>
        </w:rPr>
        <w:t xml:space="preserve">Ugovoru,  pod uvjetom da je </w:t>
      </w:r>
      <w:r w:rsidRPr="0025235E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  <w:r w:rsidRPr="0025235E">
        <w:rPr>
          <w:rFonts w:ascii="Arial" w:hAnsi="Arial" w:cs="Arial"/>
          <w:sz w:val="22"/>
          <w:szCs w:val="22"/>
          <w:lang w:val="hr-HR"/>
        </w:rPr>
        <w:t>kupac isplati</w:t>
      </w:r>
      <w:r w:rsidR="00FD6380">
        <w:rPr>
          <w:rFonts w:ascii="Arial" w:hAnsi="Arial" w:cs="Arial"/>
          <w:sz w:val="22"/>
          <w:szCs w:val="22"/>
          <w:lang w:val="hr-HR"/>
        </w:rPr>
        <w:t>o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prodavatelju ugovorenu kupoprodajnu cijenu u cijelosti.</w:t>
      </w:r>
    </w:p>
    <w:p w14:paraId="71D9A4BE" w14:textId="77777777" w:rsidR="005B36E5" w:rsidRDefault="005B36E5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8B0C76C" w14:textId="77777777" w:rsidR="000A0CDC" w:rsidRPr="0025235E" w:rsidRDefault="000A0CDC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7C9C672" w14:textId="3191D3F9" w:rsidR="0090720A" w:rsidRDefault="00950906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VI</w:t>
      </w:r>
      <w:r w:rsidR="0090720A" w:rsidRPr="0025235E">
        <w:rPr>
          <w:rFonts w:ascii="Arial" w:hAnsi="Arial" w:cs="Arial"/>
          <w:b/>
          <w:sz w:val="22"/>
          <w:szCs w:val="22"/>
          <w:lang w:val="hr-HR"/>
        </w:rPr>
        <w:t xml:space="preserve">  Predaja u posjed</w:t>
      </w:r>
    </w:p>
    <w:p w14:paraId="32CEBA1D" w14:textId="77777777" w:rsidR="0090720A" w:rsidRPr="0025235E" w:rsidRDefault="0090720A" w:rsidP="004F359F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894CEC" w:rsidRPr="0025235E">
        <w:rPr>
          <w:rFonts w:ascii="Arial" w:hAnsi="Arial" w:cs="Arial"/>
          <w:sz w:val="22"/>
          <w:szCs w:val="22"/>
          <w:lang w:val="hr-HR"/>
        </w:rPr>
        <w:t>6</w:t>
      </w:r>
      <w:r w:rsidRPr="0025235E">
        <w:rPr>
          <w:rFonts w:ascii="Arial" w:hAnsi="Arial" w:cs="Arial"/>
          <w:sz w:val="22"/>
          <w:szCs w:val="22"/>
          <w:lang w:val="hr-HR"/>
        </w:rPr>
        <w:t>.</w:t>
      </w:r>
    </w:p>
    <w:p w14:paraId="241C996B" w14:textId="787092C9" w:rsidR="00784293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Prodavatelj se obvezuje predati kupcu u posjed nekretnine iz članka 1. ovog </w:t>
      </w:r>
      <w:r w:rsidR="004F359F" w:rsidRPr="0025235E">
        <w:rPr>
          <w:rFonts w:ascii="Arial" w:hAnsi="Arial" w:cs="Arial"/>
          <w:sz w:val="22"/>
          <w:szCs w:val="22"/>
          <w:lang w:val="hr-HR"/>
        </w:rPr>
        <w:t>Ugovora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</w:t>
      </w:r>
      <w:r w:rsidR="00E804C5" w:rsidRPr="0025235E">
        <w:rPr>
          <w:rFonts w:ascii="Arial" w:hAnsi="Arial" w:cs="Arial"/>
          <w:sz w:val="22"/>
          <w:szCs w:val="22"/>
          <w:lang w:val="hr-HR"/>
        </w:rPr>
        <w:t xml:space="preserve">na dan </w:t>
      </w:r>
      <w:r w:rsidR="00704C53">
        <w:rPr>
          <w:rFonts w:ascii="Arial" w:hAnsi="Arial" w:cs="Arial"/>
          <w:sz w:val="22"/>
          <w:szCs w:val="22"/>
          <w:lang w:val="hr-HR"/>
        </w:rPr>
        <w:t>plaćanja kupoprodajne cijene</w:t>
      </w:r>
      <w:r w:rsidR="00784293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45184330" w14:textId="77777777" w:rsidR="00D84142" w:rsidRDefault="00D84142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AA7AAC9" w14:textId="77777777" w:rsidR="000A0CDC" w:rsidRPr="0025235E" w:rsidRDefault="000A0CDC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4ED666C6" w14:textId="45920416" w:rsidR="007C77A0" w:rsidRDefault="0090720A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5235E">
        <w:rPr>
          <w:rFonts w:ascii="Arial" w:hAnsi="Arial" w:cs="Arial"/>
          <w:b/>
          <w:sz w:val="22"/>
          <w:szCs w:val="22"/>
          <w:lang w:val="hr-HR"/>
        </w:rPr>
        <w:t>VII Jamstvo</w:t>
      </w:r>
    </w:p>
    <w:p w14:paraId="3E17531A" w14:textId="77777777" w:rsidR="00DF67FA" w:rsidRDefault="00DF67FA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23187B5" w14:textId="77777777" w:rsidR="0090720A" w:rsidRPr="0025235E" w:rsidRDefault="0090720A" w:rsidP="0090720A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894CEC" w:rsidRPr="0025235E">
        <w:rPr>
          <w:rFonts w:ascii="Arial" w:hAnsi="Arial" w:cs="Arial"/>
          <w:sz w:val="22"/>
          <w:szCs w:val="22"/>
          <w:lang w:val="hr-HR"/>
        </w:rPr>
        <w:t>7</w:t>
      </w:r>
      <w:r w:rsidRPr="0025235E">
        <w:rPr>
          <w:rFonts w:ascii="Arial" w:hAnsi="Arial" w:cs="Arial"/>
          <w:sz w:val="22"/>
          <w:szCs w:val="22"/>
          <w:lang w:val="hr-HR"/>
        </w:rPr>
        <w:t>.</w:t>
      </w:r>
    </w:p>
    <w:p w14:paraId="112FF310" w14:textId="77777777" w:rsidR="00B620EB" w:rsidRPr="0025235E" w:rsidRDefault="0090720A" w:rsidP="00B620E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Prodavatelj jamči da u trenutku zaključenja ovog kupoprodajnog </w:t>
      </w:r>
      <w:r w:rsidR="004F359F" w:rsidRPr="0025235E">
        <w:rPr>
          <w:rFonts w:ascii="Arial" w:hAnsi="Arial" w:cs="Arial"/>
          <w:sz w:val="22"/>
          <w:szCs w:val="22"/>
          <w:lang w:val="hr-HR"/>
        </w:rPr>
        <w:t>Ugovora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na nekretnini iz članka 1. ne postoji neko pravo treće osobe koje isključuje, ograničava ili umanjuje pravo vlasništva prodavatelja na tim nekretninama.</w:t>
      </w:r>
      <w:r w:rsidR="00B620EB" w:rsidRPr="0025235E">
        <w:rPr>
          <w:rFonts w:ascii="Arial" w:hAnsi="Arial" w:cs="Arial"/>
          <w:sz w:val="22"/>
          <w:szCs w:val="22"/>
          <w:lang w:val="hr-HR"/>
        </w:rPr>
        <w:t xml:space="preserve">     </w:t>
      </w:r>
    </w:p>
    <w:p w14:paraId="778C6B26" w14:textId="77777777" w:rsidR="00B620EB" w:rsidRDefault="00B620EB" w:rsidP="00B620E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Budući da se kupoprodaja nekretnina obavlja po načelu „viđeno-kupljeno“ prodavatelj ne odgovara za eventualnu neusklađenost podataka koji se odnose na površinu, kulturu ili namjenu nekretnina, a koji mogu proizaći iz katastarske, zemljišnoknjižne i druge dokumentacije te stvarnog stanja u prostoru.</w:t>
      </w:r>
    </w:p>
    <w:p w14:paraId="6E41A278" w14:textId="77777777" w:rsidR="00410B0D" w:rsidRDefault="00410B0D" w:rsidP="00B620EB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17D941D" w14:textId="6EE54E82" w:rsidR="00410B0D" w:rsidRPr="00F37310" w:rsidRDefault="00410B0D" w:rsidP="00B620EB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F37310">
        <w:rPr>
          <w:rFonts w:ascii="Arial" w:hAnsi="Arial" w:cs="Arial"/>
          <w:b/>
          <w:bCs/>
          <w:sz w:val="22"/>
          <w:szCs w:val="22"/>
          <w:lang w:val="hr-HR"/>
        </w:rPr>
        <w:t>VIII Zabrana otuđenja</w:t>
      </w:r>
    </w:p>
    <w:p w14:paraId="7085D3F8" w14:textId="77777777" w:rsidR="00410B0D" w:rsidRPr="00F37310" w:rsidRDefault="00410B0D" w:rsidP="00410B0D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921C083" w14:textId="77777777" w:rsidR="00410B0D" w:rsidRPr="00F37310" w:rsidRDefault="00410B0D" w:rsidP="00410B0D">
      <w:pPr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 w:rsidRPr="00F37310">
        <w:rPr>
          <w:rFonts w:ascii="Arial" w:hAnsi="Arial" w:cs="Arial"/>
          <w:sz w:val="22"/>
          <w:szCs w:val="22"/>
          <w:lang w:val="it-IT"/>
        </w:rPr>
        <w:t>Članak</w:t>
      </w:r>
      <w:proofErr w:type="spellEnd"/>
      <w:r w:rsidRPr="00F37310">
        <w:rPr>
          <w:rFonts w:ascii="Arial" w:hAnsi="Arial" w:cs="Arial"/>
          <w:sz w:val="22"/>
          <w:szCs w:val="22"/>
          <w:lang w:val="it-IT"/>
        </w:rPr>
        <w:t xml:space="preserve"> 8.</w:t>
      </w:r>
    </w:p>
    <w:p w14:paraId="7EE33F52" w14:textId="08314506" w:rsidR="00410B0D" w:rsidRPr="00285360" w:rsidRDefault="00410B0D" w:rsidP="00410B0D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Ovim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se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Ugovorom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kupac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obvezuje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da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zemljište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iz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članka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1.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Ugovora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neće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otuđiti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roku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285360">
        <w:rPr>
          <w:rFonts w:ascii="Arial" w:hAnsi="Arial" w:cs="Arial"/>
          <w:sz w:val="22"/>
          <w:szCs w:val="22"/>
          <w:lang w:val="it-IT"/>
        </w:rPr>
        <w:t>od</w:t>
      </w:r>
      <w:proofErr w:type="gramEnd"/>
      <w:r w:rsidRPr="00285360">
        <w:rPr>
          <w:rFonts w:ascii="Arial" w:hAnsi="Arial" w:cs="Arial"/>
          <w:sz w:val="22"/>
          <w:szCs w:val="22"/>
          <w:lang w:val="it-IT"/>
        </w:rPr>
        <w:t xml:space="preserve"> 3 (tri) godine </w:t>
      </w:r>
      <w:proofErr w:type="gramStart"/>
      <w:r w:rsidRPr="00285360">
        <w:rPr>
          <w:rFonts w:ascii="Arial" w:hAnsi="Arial" w:cs="Arial"/>
          <w:sz w:val="22"/>
          <w:szCs w:val="22"/>
          <w:lang w:val="it-IT"/>
        </w:rPr>
        <w:t>od</w:t>
      </w:r>
      <w:proofErr w:type="gram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dana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potpisivanja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Ugovora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bez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suglasnosti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prodavatelja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6F0135E8" w14:textId="77777777" w:rsidR="00410B0D" w:rsidRPr="00285360" w:rsidRDefault="00410B0D" w:rsidP="00410B0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45662E6" w14:textId="0866185D" w:rsidR="000A0CDC" w:rsidRPr="00285360" w:rsidRDefault="00410B0D" w:rsidP="00410B0D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85360">
        <w:rPr>
          <w:rFonts w:ascii="Arial" w:hAnsi="Arial" w:cs="Arial"/>
          <w:sz w:val="22"/>
          <w:szCs w:val="22"/>
          <w:lang w:val="hr-HR"/>
        </w:rPr>
        <w:t>Članak 9.</w:t>
      </w:r>
    </w:p>
    <w:p w14:paraId="52E3E7B6" w14:textId="3439FDE9" w:rsidR="00410B0D" w:rsidRPr="00285360" w:rsidRDefault="00410B0D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Ovim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Ugovorom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bCs/>
          <w:sz w:val="22"/>
          <w:szCs w:val="22"/>
          <w:lang w:val="it-IT"/>
        </w:rPr>
        <w:t>kupac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ovlašćuje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prodavatelja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da je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ovlašten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ishoditi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upis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uknjižbe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zabrane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otuđenja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trajanju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od 3 (tri) godine od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dana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sklapanja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ovog</w:t>
      </w:r>
      <w:proofErr w:type="spellEnd"/>
      <w:r w:rsidRPr="002853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85360">
        <w:rPr>
          <w:rFonts w:ascii="Arial" w:hAnsi="Arial" w:cs="Arial"/>
          <w:sz w:val="22"/>
          <w:szCs w:val="22"/>
          <w:lang w:val="it-IT"/>
        </w:rPr>
        <w:t>Ugovora</w:t>
      </w:r>
      <w:proofErr w:type="spellEnd"/>
      <w:r w:rsidR="00285360">
        <w:rPr>
          <w:rFonts w:ascii="Arial" w:hAnsi="Arial" w:cs="Arial"/>
          <w:sz w:val="22"/>
          <w:szCs w:val="22"/>
          <w:lang w:val="it-IT"/>
        </w:rPr>
        <w:t>.</w:t>
      </w:r>
    </w:p>
    <w:p w14:paraId="200A85F3" w14:textId="77777777" w:rsidR="00410B0D" w:rsidRDefault="00410B0D" w:rsidP="0090720A">
      <w:pPr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14:paraId="3066C97D" w14:textId="77777777" w:rsidR="00410B0D" w:rsidRDefault="00410B0D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B0F113C" w14:textId="77777777" w:rsidR="00410B0D" w:rsidRDefault="00410B0D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3C06982" w14:textId="77777777" w:rsidR="00410B0D" w:rsidRDefault="00410B0D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342707D9" w14:textId="77777777" w:rsidR="00410B0D" w:rsidRDefault="00410B0D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2FC2938" w14:textId="279C59A0" w:rsidR="0090720A" w:rsidRDefault="00410B0D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IX</w:t>
      </w:r>
      <w:r w:rsidR="000A0CDC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90720A" w:rsidRPr="0025235E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B620EB" w:rsidRPr="0025235E">
        <w:rPr>
          <w:rFonts w:ascii="Arial" w:hAnsi="Arial" w:cs="Arial"/>
          <w:b/>
          <w:sz w:val="22"/>
          <w:szCs w:val="22"/>
          <w:lang w:val="hr-HR"/>
        </w:rPr>
        <w:t>Porez i troškovi</w:t>
      </w:r>
    </w:p>
    <w:p w14:paraId="5385A006" w14:textId="77777777" w:rsidR="00DF67FA" w:rsidRDefault="00DF67FA" w:rsidP="0090720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EC5F95F" w14:textId="12E3F2D1" w:rsidR="0090720A" w:rsidRDefault="0090720A" w:rsidP="004F359F">
      <w:pPr>
        <w:jc w:val="center"/>
        <w:rPr>
          <w:rFonts w:ascii="Arial" w:hAnsi="Arial" w:cs="Arial"/>
          <w:sz w:val="22"/>
          <w:szCs w:val="22"/>
          <w:lang w:val="de-DE"/>
        </w:rPr>
      </w:pP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Članak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r w:rsidR="00410B0D">
        <w:rPr>
          <w:rFonts w:ascii="Arial" w:hAnsi="Arial" w:cs="Arial"/>
          <w:sz w:val="22"/>
          <w:szCs w:val="22"/>
          <w:lang w:val="de-DE"/>
        </w:rPr>
        <w:t>10</w:t>
      </w:r>
      <w:r w:rsidRPr="0025235E">
        <w:rPr>
          <w:rFonts w:ascii="Arial" w:hAnsi="Arial" w:cs="Arial"/>
          <w:sz w:val="22"/>
          <w:szCs w:val="22"/>
          <w:lang w:val="de-DE"/>
        </w:rPr>
        <w:t>.</w:t>
      </w:r>
    </w:p>
    <w:p w14:paraId="4FE289C6" w14:textId="330C8F62" w:rsidR="00DF67FA" w:rsidRPr="0025235E" w:rsidRDefault="00DF67FA" w:rsidP="00DF67FA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Prodavatelj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će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ispostaviti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račun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kupcu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sa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danom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isporuke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nekretnine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sukladno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članku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6.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ovog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Ugovora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Sv</w:t>
      </w:r>
      <w:r w:rsidR="00D83C3F">
        <w:rPr>
          <w:rFonts w:ascii="Arial" w:hAnsi="Arial" w:cs="Arial"/>
          <w:sz w:val="22"/>
          <w:szCs w:val="22"/>
          <w:lang w:val="de-DE"/>
        </w:rPr>
        <w:t>i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troškov</w:t>
      </w:r>
      <w:r w:rsidR="00D83C3F">
        <w:rPr>
          <w:rFonts w:ascii="Arial" w:hAnsi="Arial" w:cs="Arial"/>
          <w:sz w:val="22"/>
          <w:szCs w:val="22"/>
          <w:lang w:val="de-DE"/>
        </w:rPr>
        <w:t>i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veza</w:t>
      </w:r>
      <w:r w:rsidR="00D83C3F">
        <w:rPr>
          <w:rFonts w:ascii="Arial" w:hAnsi="Arial" w:cs="Arial"/>
          <w:sz w:val="22"/>
          <w:szCs w:val="22"/>
          <w:lang w:val="de-DE"/>
        </w:rPr>
        <w:t>ni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uz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sklapanje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ovog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Ugovora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trošk</w:t>
      </w:r>
      <w:r w:rsidR="00032F63">
        <w:rPr>
          <w:rFonts w:ascii="Arial" w:hAnsi="Arial" w:cs="Arial"/>
          <w:sz w:val="22"/>
          <w:szCs w:val="22"/>
          <w:lang w:val="de-DE"/>
        </w:rPr>
        <w:t>i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ovjere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pristojbe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porez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na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dodanu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vrijednost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 w:rsidRPr="0037782C">
        <w:rPr>
          <w:rFonts w:ascii="Arial" w:hAnsi="Arial" w:cs="Arial"/>
          <w:sz w:val="22"/>
          <w:szCs w:val="22"/>
          <w:lang w:val="de-DE"/>
        </w:rPr>
        <w:t>sl</w:t>
      </w:r>
      <w:proofErr w:type="spellEnd"/>
      <w:r w:rsidRPr="0037782C">
        <w:rPr>
          <w:rFonts w:ascii="Arial" w:hAnsi="Arial" w:cs="Arial"/>
          <w:sz w:val="22"/>
          <w:szCs w:val="22"/>
          <w:lang w:val="de-DE"/>
        </w:rPr>
        <w:t xml:space="preserve">.) </w:t>
      </w:r>
      <w:r w:rsidR="00D83C3F">
        <w:rPr>
          <w:rFonts w:ascii="Arial" w:hAnsi="Arial" w:cs="Arial"/>
          <w:sz w:val="22"/>
          <w:szCs w:val="22"/>
          <w:lang w:val="de-DE"/>
        </w:rPr>
        <w:t xml:space="preserve">na </w:t>
      </w:r>
      <w:proofErr w:type="spellStart"/>
      <w:r w:rsidR="00D83C3F">
        <w:rPr>
          <w:rFonts w:ascii="Arial" w:hAnsi="Arial" w:cs="Arial"/>
          <w:sz w:val="22"/>
          <w:szCs w:val="22"/>
          <w:lang w:val="de-DE"/>
        </w:rPr>
        <w:t>teret</w:t>
      </w:r>
      <w:proofErr w:type="spellEnd"/>
      <w:r w:rsidR="00D83C3F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1F31FC">
        <w:rPr>
          <w:rFonts w:ascii="Arial" w:hAnsi="Arial" w:cs="Arial"/>
          <w:sz w:val="22"/>
          <w:szCs w:val="22"/>
          <w:lang w:val="de-DE"/>
        </w:rPr>
        <w:t>su</w:t>
      </w:r>
      <w:proofErr w:type="spellEnd"/>
      <w:r w:rsidR="001F31F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D83C3F">
        <w:rPr>
          <w:rFonts w:ascii="Arial" w:hAnsi="Arial" w:cs="Arial"/>
          <w:sz w:val="22"/>
          <w:szCs w:val="22"/>
          <w:lang w:val="de-DE"/>
        </w:rPr>
        <w:t>kupca</w:t>
      </w:r>
      <w:proofErr w:type="spellEnd"/>
      <w:r w:rsidR="00D83C3F">
        <w:rPr>
          <w:rFonts w:ascii="Arial" w:hAnsi="Arial" w:cs="Arial"/>
          <w:sz w:val="22"/>
          <w:szCs w:val="22"/>
          <w:lang w:val="de-DE"/>
        </w:rPr>
        <w:t>.</w:t>
      </w:r>
    </w:p>
    <w:p w14:paraId="5C48847E" w14:textId="5864D690" w:rsidR="00DF67FA" w:rsidRDefault="00DF67FA" w:rsidP="00D84142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Prodavatelj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ne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odgovara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za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troškove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naknade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koje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po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posebnim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propisima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terete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kupca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zemljišta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kao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25235E">
        <w:rPr>
          <w:rFonts w:ascii="Arial" w:hAnsi="Arial" w:cs="Arial"/>
          <w:sz w:val="22"/>
          <w:szCs w:val="22"/>
          <w:lang w:val="de-DE"/>
        </w:rPr>
        <w:t>investitora</w:t>
      </w:r>
      <w:proofErr w:type="spellEnd"/>
      <w:r w:rsidRPr="0025235E">
        <w:rPr>
          <w:rFonts w:ascii="Arial" w:hAnsi="Arial" w:cs="Arial"/>
          <w:sz w:val="22"/>
          <w:szCs w:val="22"/>
          <w:lang w:val="de-DE"/>
        </w:rPr>
        <w:t xml:space="preserve"> </w:t>
      </w:r>
      <w:r w:rsidRPr="006F35C8">
        <w:rPr>
          <w:rFonts w:ascii="Arial" w:hAnsi="Arial" w:cs="Arial"/>
          <w:sz w:val="22"/>
          <w:szCs w:val="22"/>
          <w:lang w:val="de-DE"/>
        </w:rPr>
        <w:t>(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vodni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doprinos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komunalni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doprinos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slično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po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posebnim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6F35C8">
        <w:rPr>
          <w:rFonts w:ascii="Arial" w:hAnsi="Arial" w:cs="Arial"/>
          <w:sz w:val="22"/>
          <w:szCs w:val="22"/>
          <w:lang w:val="de-DE"/>
        </w:rPr>
        <w:t>propisima</w:t>
      </w:r>
      <w:proofErr w:type="spellEnd"/>
      <w:r w:rsidRPr="006F35C8">
        <w:rPr>
          <w:rFonts w:ascii="Arial" w:hAnsi="Arial" w:cs="Arial"/>
          <w:sz w:val="22"/>
          <w:szCs w:val="22"/>
          <w:lang w:val="de-DE"/>
        </w:rPr>
        <w:t>.).</w:t>
      </w:r>
    </w:p>
    <w:p w14:paraId="261E8838" w14:textId="77777777" w:rsidR="00DF67FA" w:rsidRDefault="00DF67FA" w:rsidP="00D84142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7D9461DE" w14:textId="4B062721" w:rsidR="00DF67FA" w:rsidRDefault="00410B0D" w:rsidP="00DF67FA">
      <w:pPr>
        <w:spacing w:after="200" w:line="276" w:lineRule="auto"/>
        <w:rPr>
          <w:rFonts w:ascii="Arial" w:hAnsi="Arial" w:cs="Arial"/>
          <w:b/>
          <w:sz w:val="22"/>
          <w:szCs w:val="22"/>
          <w:lang w:val="de-DE"/>
        </w:rPr>
      </w:pPr>
      <w:proofErr w:type="gramStart"/>
      <w:r>
        <w:rPr>
          <w:rFonts w:ascii="Arial" w:hAnsi="Arial" w:cs="Arial"/>
          <w:b/>
          <w:sz w:val="22"/>
          <w:szCs w:val="22"/>
          <w:lang w:val="de-DE"/>
        </w:rPr>
        <w:t>X</w:t>
      </w:r>
      <w:r w:rsidR="0090720A" w:rsidRPr="0025235E">
        <w:rPr>
          <w:rFonts w:ascii="Arial" w:hAnsi="Arial" w:cs="Arial"/>
          <w:b/>
          <w:sz w:val="22"/>
          <w:szCs w:val="22"/>
          <w:lang w:val="de-DE"/>
        </w:rPr>
        <w:t xml:space="preserve">  </w:t>
      </w:r>
      <w:proofErr w:type="spellStart"/>
      <w:r w:rsidR="0090720A" w:rsidRPr="0025235E">
        <w:rPr>
          <w:rFonts w:ascii="Arial" w:hAnsi="Arial" w:cs="Arial"/>
          <w:b/>
          <w:sz w:val="22"/>
          <w:szCs w:val="22"/>
          <w:lang w:val="de-DE"/>
        </w:rPr>
        <w:t>Raskid</w:t>
      </w:r>
      <w:proofErr w:type="spellEnd"/>
      <w:proofErr w:type="gramEnd"/>
      <w:r w:rsidR="00DF67FA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6DF2D1A5" w14:textId="283A32BC" w:rsidR="0090720A" w:rsidRPr="00DF67FA" w:rsidRDefault="0090720A" w:rsidP="00DF67FA">
      <w:pPr>
        <w:pStyle w:val="Bezproreda"/>
        <w:jc w:val="center"/>
        <w:rPr>
          <w:rFonts w:ascii="Arial" w:hAnsi="Arial" w:cs="Arial"/>
          <w:b/>
          <w:sz w:val="22"/>
          <w:szCs w:val="22"/>
          <w:lang w:val="de-DE"/>
        </w:rPr>
      </w:pPr>
      <w:proofErr w:type="spellStart"/>
      <w:r w:rsidRPr="00DF67FA">
        <w:rPr>
          <w:rFonts w:ascii="Arial" w:hAnsi="Arial" w:cs="Arial"/>
          <w:sz w:val="22"/>
          <w:szCs w:val="22"/>
          <w:lang w:val="de-DE"/>
        </w:rPr>
        <w:t>Članak</w:t>
      </w:r>
      <w:proofErr w:type="spellEnd"/>
      <w:r w:rsidRPr="00DF67FA">
        <w:rPr>
          <w:rFonts w:ascii="Arial" w:hAnsi="Arial" w:cs="Arial"/>
          <w:sz w:val="22"/>
          <w:szCs w:val="22"/>
          <w:lang w:val="de-DE"/>
        </w:rPr>
        <w:t xml:space="preserve"> </w:t>
      </w:r>
      <w:r w:rsidR="00410B0D">
        <w:rPr>
          <w:rFonts w:ascii="Arial" w:hAnsi="Arial" w:cs="Arial"/>
          <w:sz w:val="22"/>
          <w:szCs w:val="22"/>
          <w:lang w:val="de-DE"/>
        </w:rPr>
        <w:t>11</w:t>
      </w:r>
      <w:r w:rsidRPr="00DF67FA">
        <w:rPr>
          <w:rFonts w:ascii="Arial" w:hAnsi="Arial" w:cs="Arial"/>
          <w:sz w:val="22"/>
          <w:szCs w:val="22"/>
          <w:lang w:val="de-DE"/>
        </w:rPr>
        <w:t>.</w:t>
      </w:r>
    </w:p>
    <w:p w14:paraId="1761A63F" w14:textId="74B1C137" w:rsidR="00F92E7D" w:rsidRPr="00DF67FA" w:rsidRDefault="00F92E7D" w:rsidP="00607FC6">
      <w:pPr>
        <w:pStyle w:val="Bezproreda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DF67FA">
        <w:rPr>
          <w:rFonts w:ascii="Arial" w:hAnsi="Arial" w:cs="Arial"/>
          <w:sz w:val="22"/>
          <w:szCs w:val="22"/>
          <w:lang w:val="de-DE"/>
        </w:rPr>
        <w:t>Ugovorne</w:t>
      </w:r>
      <w:proofErr w:type="spellEnd"/>
      <w:r w:rsidRPr="00DF67F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F67FA">
        <w:rPr>
          <w:rFonts w:ascii="Arial" w:hAnsi="Arial" w:cs="Arial"/>
          <w:sz w:val="22"/>
          <w:szCs w:val="22"/>
          <w:lang w:val="de-DE"/>
        </w:rPr>
        <w:t>strane</w:t>
      </w:r>
      <w:proofErr w:type="spellEnd"/>
      <w:r w:rsidRPr="00DF67F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F67FA">
        <w:rPr>
          <w:rFonts w:ascii="Arial" w:hAnsi="Arial" w:cs="Arial"/>
          <w:sz w:val="22"/>
          <w:szCs w:val="22"/>
          <w:lang w:val="de-DE"/>
        </w:rPr>
        <w:t>suglasne</w:t>
      </w:r>
      <w:proofErr w:type="spellEnd"/>
      <w:r w:rsidRPr="00DF67F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DF67FA">
        <w:rPr>
          <w:rFonts w:ascii="Arial" w:hAnsi="Arial" w:cs="Arial"/>
          <w:sz w:val="22"/>
          <w:szCs w:val="22"/>
          <w:lang w:val="de-DE"/>
        </w:rPr>
        <w:t>su</w:t>
      </w:r>
      <w:proofErr w:type="spellEnd"/>
      <w:r w:rsidRPr="00DF67FA">
        <w:rPr>
          <w:rFonts w:ascii="Arial" w:hAnsi="Arial" w:cs="Arial"/>
          <w:sz w:val="22"/>
          <w:szCs w:val="22"/>
          <w:lang w:val="de-DE"/>
        </w:rPr>
        <w:t xml:space="preserve"> da</w:t>
      </w:r>
      <w:r w:rsidRPr="00DF67FA">
        <w:rPr>
          <w:rFonts w:ascii="Arial" w:hAnsi="Arial" w:cs="Arial"/>
          <w:sz w:val="22"/>
          <w:szCs w:val="22"/>
          <w:lang w:val="hr-HR"/>
        </w:rPr>
        <w:t xml:space="preserve">, u slučaju ako kupac ne plati kupoprodajnu </w:t>
      </w:r>
      <w:r w:rsidR="005455C9" w:rsidRPr="00DF67FA">
        <w:rPr>
          <w:rFonts w:ascii="Arial" w:hAnsi="Arial" w:cs="Arial"/>
          <w:sz w:val="22"/>
          <w:szCs w:val="22"/>
          <w:lang w:val="hr-HR"/>
        </w:rPr>
        <w:t>c</w:t>
      </w:r>
      <w:r w:rsidRPr="00DF67FA">
        <w:rPr>
          <w:rFonts w:ascii="Arial" w:hAnsi="Arial" w:cs="Arial"/>
          <w:sz w:val="22"/>
          <w:szCs w:val="22"/>
          <w:lang w:val="hr-HR"/>
        </w:rPr>
        <w:t>ijenu u ugovoren</w:t>
      </w:r>
      <w:r w:rsidR="004255D1" w:rsidRPr="00DF67FA">
        <w:rPr>
          <w:rFonts w:ascii="Arial" w:hAnsi="Arial" w:cs="Arial"/>
          <w:sz w:val="22"/>
          <w:szCs w:val="22"/>
          <w:lang w:val="hr-HR"/>
        </w:rPr>
        <w:t>om roku</w:t>
      </w:r>
      <w:r w:rsidRPr="00DF67FA">
        <w:rPr>
          <w:rFonts w:ascii="Arial" w:hAnsi="Arial" w:cs="Arial"/>
          <w:sz w:val="22"/>
          <w:szCs w:val="22"/>
          <w:lang w:val="hr-HR"/>
        </w:rPr>
        <w:t xml:space="preserve"> prodavatelj ima pravo raskinuti </w:t>
      </w:r>
      <w:r w:rsidR="00B94022" w:rsidRPr="00DF67FA">
        <w:rPr>
          <w:rFonts w:ascii="Arial" w:hAnsi="Arial" w:cs="Arial"/>
          <w:sz w:val="22"/>
          <w:szCs w:val="22"/>
          <w:lang w:val="hr-HR"/>
        </w:rPr>
        <w:t>U</w:t>
      </w:r>
      <w:r w:rsidRPr="00DF67FA">
        <w:rPr>
          <w:rFonts w:ascii="Arial" w:hAnsi="Arial" w:cs="Arial"/>
          <w:sz w:val="22"/>
          <w:szCs w:val="22"/>
          <w:lang w:val="hr-HR"/>
        </w:rPr>
        <w:t>govor</w:t>
      </w:r>
      <w:r w:rsidR="00607FC6">
        <w:rPr>
          <w:rFonts w:ascii="Arial" w:hAnsi="Arial" w:cs="Arial"/>
          <w:sz w:val="22"/>
          <w:szCs w:val="22"/>
          <w:lang w:val="hr-HR"/>
        </w:rPr>
        <w:t xml:space="preserve"> uz zadržavanje iznosa uplaćene jamčevine</w:t>
      </w:r>
      <w:r w:rsidRPr="00DF67FA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597A22F9" w14:textId="77777777" w:rsidR="005B36E5" w:rsidRPr="00DF67FA" w:rsidRDefault="005B36E5" w:rsidP="00DF67FA">
      <w:pPr>
        <w:pStyle w:val="Bezproreda"/>
        <w:rPr>
          <w:rFonts w:ascii="Arial" w:hAnsi="Arial" w:cs="Arial"/>
          <w:sz w:val="22"/>
          <w:szCs w:val="22"/>
          <w:lang w:val="hr-HR"/>
        </w:rPr>
      </w:pPr>
    </w:p>
    <w:p w14:paraId="242FDEAF" w14:textId="77777777" w:rsidR="00872205" w:rsidRPr="0025235E" w:rsidRDefault="00872205" w:rsidP="0090720A">
      <w:pPr>
        <w:rPr>
          <w:rFonts w:ascii="Arial" w:hAnsi="Arial" w:cs="Arial"/>
          <w:b/>
          <w:sz w:val="22"/>
          <w:szCs w:val="22"/>
          <w:lang w:val="hr-HR"/>
        </w:rPr>
      </w:pPr>
    </w:p>
    <w:p w14:paraId="5B7E92C0" w14:textId="4617EAFD" w:rsidR="0090720A" w:rsidRDefault="00410B0D" w:rsidP="0090720A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XI</w:t>
      </w:r>
      <w:r w:rsidR="0090720A" w:rsidRPr="0025235E">
        <w:rPr>
          <w:rFonts w:ascii="Arial" w:hAnsi="Arial" w:cs="Arial"/>
          <w:b/>
          <w:sz w:val="22"/>
          <w:szCs w:val="22"/>
          <w:lang w:val="hr-HR"/>
        </w:rPr>
        <w:t xml:space="preserve"> Završne odredbe</w:t>
      </w:r>
    </w:p>
    <w:p w14:paraId="18229D09" w14:textId="77777777" w:rsidR="000A0CDC" w:rsidRPr="0025235E" w:rsidRDefault="000A0CDC" w:rsidP="0090720A">
      <w:pPr>
        <w:rPr>
          <w:rFonts w:ascii="Arial" w:hAnsi="Arial" w:cs="Arial"/>
          <w:b/>
          <w:sz w:val="22"/>
          <w:szCs w:val="22"/>
          <w:lang w:val="hr-HR"/>
        </w:rPr>
      </w:pPr>
    </w:p>
    <w:p w14:paraId="5D5FF384" w14:textId="0130233A" w:rsidR="0090720A" w:rsidRPr="0025235E" w:rsidRDefault="0090720A" w:rsidP="00E279EF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1</w:t>
      </w:r>
      <w:r w:rsidR="00410B0D">
        <w:rPr>
          <w:rFonts w:ascii="Arial" w:hAnsi="Arial" w:cs="Arial"/>
          <w:sz w:val="22"/>
          <w:szCs w:val="22"/>
          <w:lang w:val="hr-HR"/>
        </w:rPr>
        <w:t>2</w:t>
      </w:r>
      <w:r w:rsidRPr="0025235E">
        <w:rPr>
          <w:rFonts w:ascii="Arial" w:hAnsi="Arial" w:cs="Arial"/>
          <w:sz w:val="22"/>
          <w:szCs w:val="22"/>
          <w:lang w:val="hr-HR"/>
        </w:rPr>
        <w:t>.</w:t>
      </w:r>
    </w:p>
    <w:p w14:paraId="450E020B" w14:textId="3D9C80B3" w:rsidR="00E94443" w:rsidRDefault="0090720A" w:rsidP="00BB6E9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Izmjene i dopune ovog </w:t>
      </w:r>
      <w:r w:rsidR="004F359F" w:rsidRPr="0025235E">
        <w:rPr>
          <w:rFonts w:ascii="Arial" w:hAnsi="Arial" w:cs="Arial"/>
          <w:sz w:val="22"/>
          <w:szCs w:val="22"/>
          <w:lang w:val="hr-HR"/>
        </w:rPr>
        <w:t>Ugovora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važeće su samo ako su sačinjene u pismenom ob</w:t>
      </w:r>
      <w:r w:rsidR="005455C9" w:rsidRPr="0025235E">
        <w:rPr>
          <w:rFonts w:ascii="Arial" w:hAnsi="Arial" w:cs="Arial"/>
          <w:sz w:val="22"/>
          <w:szCs w:val="22"/>
          <w:lang w:val="hr-HR"/>
        </w:rPr>
        <w:t>liku.</w:t>
      </w:r>
    </w:p>
    <w:p w14:paraId="457139D6" w14:textId="77777777" w:rsidR="00E94443" w:rsidRPr="0025235E" w:rsidRDefault="00E94443" w:rsidP="00E279EF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3C4986B" w14:textId="35199342" w:rsidR="0090720A" w:rsidRPr="0025235E" w:rsidRDefault="0090720A" w:rsidP="00E279EF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1</w:t>
      </w:r>
      <w:r w:rsidR="00410B0D">
        <w:rPr>
          <w:rFonts w:ascii="Arial" w:hAnsi="Arial" w:cs="Arial"/>
          <w:sz w:val="22"/>
          <w:szCs w:val="22"/>
          <w:lang w:val="hr-HR"/>
        </w:rPr>
        <w:t>3</w:t>
      </w:r>
      <w:r w:rsidRPr="0025235E">
        <w:rPr>
          <w:rFonts w:ascii="Arial" w:hAnsi="Arial" w:cs="Arial"/>
          <w:sz w:val="22"/>
          <w:szCs w:val="22"/>
          <w:lang w:val="hr-HR"/>
        </w:rPr>
        <w:t>.</w:t>
      </w:r>
    </w:p>
    <w:p w14:paraId="4817F3E6" w14:textId="77777777" w:rsidR="00BB6E96" w:rsidRPr="0025235E" w:rsidRDefault="0090720A" w:rsidP="00BB6E9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Ugovorne strane suglasne su da sve eventualne sporove koji bi mogli nastati iz ovog </w:t>
      </w:r>
      <w:r w:rsidR="004F359F" w:rsidRPr="0025235E">
        <w:rPr>
          <w:rFonts w:ascii="Arial" w:hAnsi="Arial" w:cs="Arial"/>
          <w:sz w:val="22"/>
          <w:szCs w:val="22"/>
          <w:lang w:val="hr-HR"/>
        </w:rPr>
        <w:t>Ugovora</w:t>
      </w:r>
      <w:r w:rsidRPr="0025235E">
        <w:rPr>
          <w:rFonts w:ascii="Arial" w:hAnsi="Arial" w:cs="Arial"/>
          <w:sz w:val="22"/>
          <w:szCs w:val="22"/>
          <w:lang w:val="hr-HR"/>
        </w:rPr>
        <w:t xml:space="preserve"> rješavaju sporazumno i mirnim putem, a ako u tome ne bi uspjele ugovaraju nadležnost suda u Rijeci.           </w:t>
      </w:r>
    </w:p>
    <w:p w14:paraId="15C9A069" w14:textId="0EB86E77" w:rsidR="0090720A" w:rsidRPr="0025235E" w:rsidRDefault="0090720A" w:rsidP="00E279EF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>Članak 1</w:t>
      </w:r>
      <w:r w:rsidR="00410B0D">
        <w:rPr>
          <w:rFonts w:ascii="Arial" w:hAnsi="Arial" w:cs="Arial"/>
          <w:sz w:val="22"/>
          <w:szCs w:val="22"/>
          <w:lang w:val="hr-HR"/>
        </w:rPr>
        <w:t>4</w:t>
      </w:r>
      <w:r w:rsidRPr="0025235E">
        <w:rPr>
          <w:rFonts w:ascii="Arial" w:hAnsi="Arial" w:cs="Arial"/>
          <w:sz w:val="22"/>
          <w:szCs w:val="22"/>
          <w:lang w:val="hr-HR"/>
        </w:rPr>
        <w:t>.</w:t>
      </w:r>
    </w:p>
    <w:p w14:paraId="731BA81E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Ovaj </w:t>
      </w:r>
      <w:r w:rsidR="00141C29" w:rsidRPr="0025235E">
        <w:rPr>
          <w:rFonts w:ascii="Arial" w:hAnsi="Arial" w:cs="Arial"/>
          <w:sz w:val="22"/>
          <w:szCs w:val="22"/>
          <w:lang w:val="hr-HR"/>
        </w:rPr>
        <w:t>U</w:t>
      </w:r>
      <w:r w:rsidRPr="0025235E">
        <w:rPr>
          <w:rFonts w:ascii="Arial" w:hAnsi="Arial" w:cs="Arial"/>
          <w:sz w:val="22"/>
          <w:szCs w:val="22"/>
          <w:lang w:val="hr-HR"/>
        </w:rPr>
        <w:t>govor sastavljen je u dva istovjetna primjerka.</w:t>
      </w:r>
    </w:p>
    <w:p w14:paraId="41B70C0F" w14:textId="77777777" w:rsidR="00221D88" w:rsidRPr="0025235E" w:rsidRDefault="00221D88" w:rsidP="0090720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D1E8426" w14:textId="77777777" w:rsidR="000A0CDC" w:rsidRDefault="000A0CDC" w:rsidP="0090720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65675D1" w14:textId="0D2C872B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Broj: </w:t>
      </w:r>
    </w:p>
    <w:p w14:paraId="5DF288A6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  <w:r w:rsidRPr="0025235E">
        <w:rPr>
          <w:rFonts w:ascii="Arial" w:hAnsi="Arial" w:cs="Arial"/>
          <w:sz w:val="22"/>
          <w:szCs w:val="22"/>
          <w:lang w:val="hr-HR"/>
        </w:rPr>
        <w:t xml:space="preserve">U </w:t>
      </w:r>
      <w:r w:rsidR="00950906" w:rsidRPr="0025235E">
        <w:rPr>
          <w:rFonts w:ascii="Arial" w:hAnsi="Arial" w:cs="Arial"/>
          <w:sz w:val="22"/>
          <w:szCs w:val="22"/>
          <w:lang w:val="hr-HR"/>
        </w:rPr>
        <w:t>Kukuljanovu,</w:t>
      </w:r>
      <w:r w:rsidR="0041713B" w:rsidRPr="0025235E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C712B36" w14:textId="77777777" w:rsidR="0090720A" w:rsidRDefault="0090720A" w:rsidP="0090720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B990594" w14:textId="77777777" w:rsidR="000A0CDC" w:rsidRDefault="000A0CDC" w:rsidP="0090720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1162F51" w14:textId="77777777" w:rsidR="000A0CDC" w:rsidRPr="0025235E" w:rsidRDefault="000A0CDC" w:rsidP="0090720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6A0B6DB" w14:textId="77777777" w:rsidR="0090720A" w:rsidRPr="0025235E" w:rsidRDefault="0090720A" w:rsidP="0090720A">
      <w:pPr>
        <w:jc w:val="both"/>
        <w:rPr>
          <w:rFonts w:ascii="Arial" w:hAnsi="Arial" w:cs="Arial"/>
          <w:sz w:val="22"/>
          <w:szCs w:val="22"/>
          <w:lang w:val="de-DE"/>
        </w:rPr>
      </w:pPr>
      <w:r w:rsidRPr="0025235E">
        <w:rPr>
          <w:rFonts w:ascii="Arial" w:hAnsi="Arial" w:cs="Arial"/>
          <w:sz w:val="22"/>
          <w:szCs w:val="22"/>
          <w:lang w:val="de-DE"/>
        </w:rPr>
        <w:t xml:space="preserve">      PRODAVATELJ:                                                              </w:t>
      </w:r>
      <w:r w:rsidR="00E94443" w:rsidRPr="0025235E">
        <w:rPr>
          <w:rFonts w:ascii="Arial" w:hAnsi="Arial" w:cs="Arial"/>
          <w:sz w:val="22"/>
          <w:szCs w:val="22"/>
          <w:lang w:val="de-DE"/>
        </w:rPr>
        <w:t xml:space="preserve">             </w:t>
      </w:r>
      <w:r w:rsidRPr="0025235E">
        <w:rPr>
          <w:rFonts w:ascii="Arial" w:hAnsi="Arial" w:cs="Arial"/>
          <w:sz w:val="22"/>
          <w:szCs w:val="22"/>
          <w:lang w:val="de-DE"/>
        </w:rPr>
        <w:t xml:space="preserve">    </w:t>
      </w:r>
      <w:r w:rsidR="00E94443" w:rsidRPr="0025235E">
        <w:rPr>
          <w:rFonts w:ascii="Arial" w:hAnsi="Arial" w:cs="Arial"/>
          <w:sz w:val="22"/>
          <w:szCs w:val="22"/>
          <w:lang w:val="de-DE"/>
        </w:rPr>
        <w:t xml:space="preserve">     </w:t>
      </w:r>
      <w:r w:rsidR="004649D7" w:rsidRPr="0025235E">
        <w:rPr>
          <w:rFonts w:ascii="Arial" w:hAnsi="Arial" w:cs="Arial"/>
          <w:sz w:val="22"/>
          <w:szCs w:val="22"/>
          <w:lang w:val="de-DE"/>
        </w:rPr>
        <w:t xml:space="preserve">        </w:t>
      </w:r>
      <w:r w:rsidRPr="0025235E">
        <w:rPr>
          <w:rFonts w:ascii="Arial" w:hAnsi="Arial" w:cs="Arial"/>
          <w:sz w:val="22"/>
          <w:szCs w:val="22"/>
          <w:lang w:val="de-DE"/>
        </w:rPr>
        <w:t>KUPAC:</w:t>
      </w:r>
    </w:p>
    <w:p w14:paraId="7BE7FC36" w14:textId="77777777" w:rsidR="0025235E" w:rsidRPr="0025235E" w:rsidRDefault="0025235E">
      <w:pPr>
        <w:jc w:val="both"/>
        <w:rPr>
          <w:rFonts w:ascii="Arial" w:hAnsi="Arial" w:cs="Arial"/>
          <w:sz w:val="22"/>
          <w:szCs w:val="22"/>
          <w:lang w:val="de-DE"/>
        </w:rPr>
      </w:pPr>
    </w:p>
    <w:sectPr w:rsidR="0025235E" w:rsidRPr="0025235E" w:rsidSect="00B52DC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A88A" w14:textId="77777777" w:rsidR="004D11AC" w:rsidRDefault="004D11AC" w:rsidP="0053056C">
      <w:r>
        <w:separator/>
      </w:r>
    </w:p>
  </w:endnote>
  <w:endnote w:type="continuationSeparator" w:id="0">
    <w:p w14:paraId="124981E1" w14:textId="77777777" w:rsidR="004D11AC" w:rsidRDefault="004D11AC" w:rsidP="005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B558" w14:textId="77777777" w:rsidR="00E63697" w:rsidRDefault="00041484" w:rsidP="00221D8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6369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EC3C44A" w14:textId="77777777" w:rsidR="00E63697" w:rsidRDefault="00E636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9FEA" w14:textId="77777777" w:rsidR="00E63697" w:rsidRDefault="00041484" w:rsidP="00221D8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6369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15617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41FA801" w14:textId="77777777" w:rsidR="00E63697" w:rsidRDefault="00E636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2C77" w14:textId="77777777" w:rsidR="004D11AC" w:rsidRDefault="004D11AC" w:rsidP="0053056C">
      <w:r>
        <w:separator/>
      </w:r>
    </w:p>
  </w:footnote>
  <w:footnote w:type="continuationSeparator" w:id="0">
    <w:p w14:paraId="6449B2AC" w14:textId="77777777" w:rsidR="004D11AC" w:rsidRDefault="004D11AC" w:rsidP="0053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2DAD"/>
    <w:multiLevelType w:val="hybridMultilevel"/>
    <w:tmpl w:val="44980CF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745228"/>
    <w:multiLevelType w:val="hybridMultilevel"/>
    <w:tmpl w:val="3A5641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B6E1A"/>
    <w:multiLevelType w:val="hybridMultilevel"/>
    <w:tmpl w:val="877AEE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9056">
    <w:abstractNumId w:val="1"/>
  </w:num>
  <w:num w:numId="2" w16cid:durableId="338121412">
    <w:abstractNumId w:val="0"/>
  </w:num>
  <w:num w:numId="3" w16cid:durableId="70401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86"/>
    <w:rsid w:val="00032F63"/>
    <w:rsid w:val="00041484"/>
    <w:rsid w:val="00042BF1"/>
    <w:rsid w:val="00046137"/>
    <w:rsid w:val="000477DE"/>
    <w:rsid w:val="00053061"/>
    <w:rsid w:val="00060296"/>
    <w:rsid w:val="0007196D"/>
    <w:rsid w:val="0007470E"/>
    <w:rsid w:val="00076428"/>
    <w:rsid w:val="00084A65"/>
    <w:rsid w:val="000868AC"/>
    <w:rsid w:val="000A0CDC"/>
    <w:rsid w:val="000B52F7"/>
    <w:rsid w:val="000D43FF"/>
    <w:rsid w:val="000E410E"/>
    <w:rsid w:val="000F5645"/>
    <w:rsid w:val="000F6925"/>
    <w:rsid w:val="00100ABB"/>
    <w:rsid w:val="00101E8C"/>
    <w:rsid w:val="00103E3E"/>
    <w:rsid w:val="00110909"/>
    <w:rsid w:val="00112861"/>
    <w:rsid w:val="00123369"/>
    <w:rsid w:val="00137E60"/>
    <w:rsid w:val="00141C29"/>
    <w:rsid w:val="001455D4"/>
    <w:rsid w:val="00153E30"/>
    <w:rsid w:val="001612A4"/>
    <w:rsid w:val="00164129"/>
    <w:rsid w:val="001710D5"/>
    <w:rsid w:val="00173105"/>
    <w:rsid w:val="00187A75"/>
    <w:rsid w:val="00192A4A"/>
    <w:rsid w:val="00195558"/>
    <w:rsid w:val="001B274E"/>
    <w:rsid w:val="001B76C3"/>
    <w:rsid w:val="001C1775"/>
    <w:rsid w:val="001D46F2"/>
    <w:rsid w:val="001F31FC"/>
    <w:rsid w:val="001F727B"/>
    <w:rsid w:val="00200123"/>
    <w:rsid w:val="00221D88"/>
    <w:rsid w:val="00221EC7"/>
    <w:rsid w:val="0025235E"/>
    <w:rsid w:val="00274FAB"/>
    <w:rsid w:val="002825EF"/>
    <w:rsid w:val="002849CB"/>
    <w:rsid w:val="00285360"/>
    <w:rsid w:val="00290D3C"/>
    <w:rsid w:val="002A64B2"/>
    <w:rsid w:val="002C1EA6"/>
    <w:rsid w:val="002C78FD"/>
    <w:rsid w:val="002D09C9"/>
    <w:rsid w:val="002D1A2E"/>
    <w:rsid w:val="002D4B2E"/>
    <w:rsid w:val="002D4EDD"/>
    <w:rsid w:val="002D6FF9"/>
    <w:rsid w:val="002E743B"/>
    <w:rsid w:val="002F6D77"/>
    <w:rsid w:val="0030238D"/>
    <w:rsid w:val="00313A16"/>
    <w:rsid w:val="003178D5"/>
    <w:rsid w:val="00323EC9"/>
    <w:rsid w:val="00347F4C"/>
    <w:rsid w:val="00351D92"/>
    <w:rsid w:val="00360E76"/>
    <w:rsid w:val="00363195"/>
    <w:rsid w:val="00364674"/>
    <w:rsid w:val="00384C96"/>
    <w:rsid w:val="00397B13"/>
    <w:rsid w:val="003A206A"/>
    <w:rsid w:val="003A47B9"/>
    <w:rsid w:val="003A7535"/>
    <w:rsid w:val="003C259C"/>
    <w:rsid w:val="003D6C23"/>
    <w:rsid w:val="003E1780"/>
    <w:rsid w:val="00410B0D"/>
    <w:rsid w:val="0041713B"/>
    <w:rsid w:val="00417FC2"/>
    <w:rsid w:val="00421C7E"/>
    <w:rsid w:val="004255D1"/>
    <w:rsid w:val="0044528B"/>
    <w:rsid w:val="00456DF7"/>
    <w:rsid w:val="00457E36"/>
    <w:rsid w:val="004649D7"/>
    <w:rsid w:val="004728BD"/>
    <w:rsid w:val="004A14B1"/>
    <w:rsid w:val="004A1FEA"/>
    <w:rsid w:val="004A27BA"/>
    <w:rsid w:val="004A40FB"/>
    <w:rsid w:val="004A5A1C"/>
    <w:rsid w:val="004C38C4"/>
    <w:rsid w:val="004D11AC"/>
    <w:rsid w:val="004D3EE6"/>
    <w:rsid w:val="004D477E"/>
    <w:rsid w:val="004E2997"/>
    <w:rsid w:val="004E5F72"/>
    <w:rsid w:val="004F0C91"/>
    <w:rsid w:val="004F174B"/>
    <w:rsid w:val="004F359F"/>
    <w:rsid w:val="00503E3B"/>
    <w:rsid w:val="005159D3"/>
    <w:rsid w:val="0053056C"/>
    <w:rsid w:val="00533380"/>
    <w:rsid w:val="00534E6C"/>
    <w:rsid w:val="00534FED"/>
    <w:rsid w:val="00543446"/>
    <w:rsid w:val="005455C9"/>
    <w:rsid w:val="0055460E"/>
    <w:rsid w:val="0056085A"/>
    <w:rsid w:val="00560E87"/>
    <w:rsid w:val="005646DE"/>
    <w:rsid w:val="0057132E"/>
    <w:rsid w:val="00577D5C"/>
    <w:rsid w:val="00582D8A"/>
    <w:rsid w:val="005904E6"/>
    <w:rsid w:val="005972F1"/>
    <w:rsid w:val="005B2621"/>
    <w:rsid w:val="005B36E5"/>
    <w:rsid w:val="005C4BF0"/>
    <w:rsid w:val="005E037D"/>
    <w:rsid w:val="005F3474"/>
    <w:rsid w:val="00607FC6"/>
    <w:rsid w:val="00612CFA"/>
    <w:rsid w:val="00613DE9"/>
    <w:rsid w:val="0061604C"/>
    <w:rsid w:val="00620A8A"/>
    <w:rsid w:val="006210DC"/>
    <w:rsid w:val="00622178"/>
    <w:rsid w:val="00666095"/>
    <w:rsid w:val="00667B34"/>
    <w:rsid w:val="0067331E"/>
    <w:rsid w:val="00687C04"/>
    <w:rsid w:val="0069133C"/>
    <w:rsid w:val="00694F8D"/>
    <w:rsid w:val="006954CD"/>
    <w:rsid w:val="006A3573"/>
    <w:rsid w:val="006B0C77"/>
    <w:rsid w:val="006C20F0"/>
    <w:rsid w:val="006E12F0"/>
    <w:rsid w:val="006E24FD"/>
    <w:rsid w:val="006E4AF2"/>
    <w:rsid w:val="006E70F1"/>
    <w:rsid w:val="006F35C8"/>
    <w:rsid w:val="00703C9D"/>
    <w:rsid w:val="00704C53"/>
    <w:rsid w:val="0071179B"/>
    <w:rsid w:val="00711F4D"/>
    <w:rsid w:val="00715DC6"/>
    <w:rsid w:val="00720F7D"/>
    <w:rsid w:val="0072113B"/>
    <w:rsid w:val="00722546"/>
    <w:rsid w:val="00730BDE"/>
    <w:rsid w:val="00734171"/>
    <w:rsid w:val="0074417F"/>
    <w:rsid w:val="0076243D"/>
    <w:rsid w:val="00777805"/>
    <w:rsid w:val="00784293"/>
    <w:rsid w:val="00786822"/>
    <w:rsid w:val="00796096"/>
    <w:rsid w:val="007A3832"/>
    <w:rsid w:val="007C75BD"/>
    <w:rsid w:val="007C77A0"/>
    <w:rsid w:val="007D5AA5"/>
    <w:rsid w:val="007E4D54"/>
    <w:rsid w:val="007F253E"/>
    <w:rsid w:val="007F38D5"/>
    <w:rsid w:val="00801AEF"/>
    <w:rsid w:val="008057D2"/>
    <w:rsid w:val="0081662A"/>
    <w:rsid w:val="008233FF"/>
    <w:rsid w:val="00844B3A"/>
    <w:rsid w:val="0085017B"/>
    <w:rsid w:val="008540F8"/>
    <w:rsid w:val="00854FA2"/>
    <w:rsid w:val="008556B4"/>
    <w:rsid w:val="0086348E"/>
    <w:rsid w:val="00865719"/>
    <w:rsid w:val="00871249"/>
    <w:rsid w:val="00871FFA"/>
    <w:rsid w:val="00872205"/>
    <w:rsid w:val="00873BC7"/>
    <w:rsid w:val="008747DA"/>
    <w:rsid w:val="008825C0"/>
    <w:rsid w:val="00894CEC"/>
    <w:rsid w:val="00896B75"/>
    <w:rsid w:val="008B59A3"/>
    <w:rsid w:val="008C4286"/>
    <w:rsid w:val="008F2C28"/>
    <w:rsid w:val="008F2E57"/>
    <w:rsid w:val="0090720A"/>
    <w:rsid w:val="00907EAE"/>
    <w:rsid w:val="009155F9"/>
    <w:rsid w:val="00942CDB"/>
    <w:rsid w:val="009449A5"/>
    <w:rsid w:val="00946757"/>
    <w:rsid w:val="009501D8"/>
    <w:rsid w:val="00950906"/>
    <w:rsid w:val="00955864"/>
    <w:rsid w:val="00960A54"/>
    <w:rsid w:val="00962032"/>
    <w:rsid w:val="00965E42"/>
    <w:rsid w:val="00971070"/>
    <w:rsid w:val="009724D1"/>
    <w:rsid w:val="00985E55"/>
    <w:rsid w:val="00996204"/>
    <w:rsid w:val="009A2CF8"/>
    <w:rsid w:val="009A4234"/>
    <w:rsid w:val="009A5E53"/>
    <w:rsid w:val="009C5846"/>
    <w:rsid w:val="009D2EED"/>
    <w:rsid w:val="009E42D9"/>
    <w:rsid w:val="009E7B2F"/>
    <w:rsid w:val="009F0911"/>
    <w:rsid w:val="009F4B80"/>
    <w:rsid w:val="00A136EA"/>
    <w:rsid w:val="00A1640D"/>
    <w:rsid w:val="00A17758"/>
    <w:rsid w:val="00A204D5"/>
    <w:rsid w:val="00A20FAE"/>
    <w:rsid w:val="00A251FC"/>
    <w:rsid w:val="00A26367"/>
    <w:rsid w:val="00A30B21"/>
    <w:rsid w:val="00A32D4A"/>
    <w:rsid w:val="00A47E97"/>
    <w:rsid w:val="00A53FEB"/>
    <w:rsid w:val="00A55593"/>
    <w:rsid w:val="00A555D0"/>
    <w:rsid w:val="00A60076"/>
    <w:rsid w:val="00A84820"/>
    <w:rsid w:val="00A90142"/>
    <w:rsid w:val="00AA6F3D"/>
    <w:rsid w:val="00AB1485"/>
    <w:rsid w:val="00AC6223"/>
    <w:rsid w:val="00AD35C5"/>
    <w:rsid w:val="00AD639A"/>
    <w:rsid w:val="00AE201C"/>
    <w:rsid w:val="00AE4918"/>
    <w:rsid w:val="00AF47FE"/>
    <w:rsid w:val="00AF704A"/>
    <w:rsid w:val="00B0285A"/>
    <w:rsid w:val="00B17148"/>
    <w:rsid w:val="00B24D02"/>
    <w:rsid w:val="00B35CBB"/>
    <w:rsid w:val="00B47C95"/>
    <w:rsid w:val="00B52DCD"/>
    <w:rsid w:val="00B52EA1"/>
    <w:rsid w:val="00B620EB"/>
    <w:rsid w:val="00B704AA"/>
    <w:rsid w:val="00B75C97"/>
    <w:rsid w:val="00B94022"/>
    <w:rsid w:val="00BA46D2"/>
    <w:rsid w:val="00BB6E96"/>
    <w:rsid w:val="00BF16D7"/>
    <w:rsid w:val="00BF4F44"/>
    <w:rsid w:val="00C06036"/>
    <w:rsid w:val="00C073F8"/>
    <w:rsid w:val="00C1050C"/>
    <w:rsid w:val="00C11E56"/>
    <w:rsid w:val="00C17B01"/>
    <w:rsid w:val="00C21498"/>
    <w:rsid w:val="00C27275"/>
    <w:rsid w:val="00C3451D"/>
    <w:rsid w:val="00C500D3"/>
    <w:rsid w:val="00C609F3"/>
    <w:rsid w:val="00C61B61"/>
    <w:rsid w:val="00C6294C"/>
    <w:rsid w:val="00C95BDE"/>
    <w:rsid w:val="00C97DDC"/>
    <w:rsid w:val="00CB4917"/>
    <w:rsid w:val="00CC43D1"/>
    <w:rsid w:val="00CC5241"/>
    <w:rsid w:val="00CC57A0"/>
    <w:rsid w:val="00CC641B"/>
    <w:rsid w:val="00CD188B"/>
    <w:rsid w:val="00CD1CF6"/>
    <w:rsid w:val="00CE2896"/>
    <w:rsid w:val="00CE7CB7"/>
    <w:rsid w:val="00CF6DAF"/>
    <w:rsid w:val="00D001E5"/>
    <w:rsid w:val="00D02229"/>
    <w:rsid w:val="00D05F38"/>
    <w:rsid w:val="00D14590"/>
    <w:rsid w:val="00D445E4"/>
    <w:rsid w:val="00D456C2"/>
    <w:rsid w:val="00D46633"/>
    <w:rsid w:val="00D54079"/>
    <w:rsid w:val="00D83C3F"/>
    <w:rsid w:val="00D84142"/>
    <w:rsid w:val="00D9525D"/>
    <w:rsid w:val="00D9687B"/>
    <w:rsid w:val="00DA7094"/>
    <w:rsid w:val="00DB6C9F"/>
    <w:rsid w:val="00DC65D1"/>
    <w:rsid w:val="00DC6DE2"/>
    <w:rsid w:val="00DC6F30"/>
    <w:rsid w:val="00DD6C05"/>
    <w:rsid w:val="00DE1465"/>
    <w:rsid w:val="00DF67FA"/>
    <w:rsid w:val="00DF72FB"/>
    <w:rsid w:val="00E151C3"/>
    <w:rsid w:val="00E15617"/>
    <w:rsid w:val="00E20F2C"/>
    <w:rsid w:val="00E21082"/>
    <w:rsid w:val="00E279EF"/>
    <w:rsid w:val="00E34291"/>
    <w:rsid w:val="00E63697"/>
    <w:rsid w:val="00E66F08"/>
    <w:rsid w:val="00E734F3"/>
    <w:rsid w:val="00E804C5"/>
    <w:rsid w:val="00E870CD"/>
    <w:rsid w:val="00E94443"/>
    <w:rsid w:val="00E966ED"/>
    <w:rsid w:val="00EA1ABA"/>
    <w:rsid w:val="00EA7229"/>
    <w:rsid w:val="00EC1E95"/>
    <w:rsid w:val="00EF1687"/>
    <w:rsid w:val="00EF3EEE"/>
    <w:rsid w:val="00F07E26"/>
    <w:rsid w:val="00F3102C"/>
    <w:rsid w:val="00F31154"/>
    <w:rsid w:val="00F33408"/>
    <w:rsid w:val="00F37310"/>
    <w:rsid w:val="00F3780B"/>
    <w:rsid w:val="00F43172"/>
    <w:rsid w:val="00F44E70"/>
    <w:rsid w:val="00F62C0C"/>
    <w:rsid w:val="00F62D5D"/>
    <w:rsid w:val="00F74D6A"/>
    <w:rsid w:val="00F774AA"/>
    <w:rsid w:val="00F92E7D"/>
    <w:rsid w:val="00FA3DD4"/>
    <w:rsid w:val="00FA74FB"/>
    <w:rsid w:val="00FB128A"/>
    <w:rsid w:val="00FB1C91"/>
    <w:rsid w:val="00FB71A8"/>
    <w:rsid w:val="00FC25C5"/>
    <w:rsid w:val="00FC64AC"/>
    <w:rsid w:val="00FD6380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ED13"/>
  <w15:docId w15:val="{F4F33CC8-FF85-4A22-B05A-6A67B92D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93"/>
    <w:rPr>
      <w:rFonts w:ascii="Times New Roman" w:eastAsia="Times New Roman" w:hAnsi="Times New Roman"/>
      <w:lang w:val="en-AU" w:eastAsia="en-US"/>
    </w:rPr>
  </w:style>
  <w:style w:type="paragraph" w:styleId="Naslov1">
    <w:name w:val="heading 1"/>
    <w:basedOn w:val="Normal"/>
    <w:next w:val="Normal"/>
    <w:link w:val="Naslov1Char"/>
    <w:qFormat/>
    <w:rsid w:val="00EF3EEE"/>
    <w:pPr>
      <w:keepNext/>
      <w:jc w:val="both"/>
      <w:outlineLvl w:val="0"/>
    </w:pPr>
    <w:rPr>
      <w:b/>
      <w:sz w:val="28"/>
      <w:lang w:val="en-US"/>
    </w:rPr>
  </w:style>
  <w:style w:type="paragraph" w:styleId="Naslov2">
    <w:name w:val="heading 2"/>
    <w:basedOn w:val="Normal"/>
    <w:next w:val="Normal"/>
    <w:link w:val="Naslov2Char"/>
    <w:qFormat/>
    <w:rsid w:val="00EF3EEE"/>
    <w:pPr>
      <w:keepNext/>
      <w:jc w:val="center"/>
      <w:outlineLvl w:val="1"/>
    </w:pPr>
    <w:rPr>
      <w:b/>
      <w:sz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F3EEE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Naslov2Char">
    <w:name w:val="Naslov 2 Char"/>
    <w:link w:val="Naslov2"/>
    <w:rsid w:val="00EF3EE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ijeloteksta">
    <w:name w:val="Body Text"/>
    <w:basedOn w:val="Normal"/>
    <w:link w:val="TijelotekstaChar"/>
    <w:rsid w:val="00EF3EEE"/>
    <w:pPr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EF3EE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Podnoje">
    <w:name w:val="footer"/>
    <w:basedOn w:val="Normal"/>
    <w:link w:val="PodnojeChar"/>
    <w:rsid w:val="00EF3E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F3EE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Brojstranice">
    <w:name w:val="page number"/>
    <w:basedOn w:val="Zadanifontodlomka"/>
    <w:rsid w:val="00EF3EEE"/>
  </w:style>
  <w:style w:type="paragraph" w:styleId="Zaglavlje">
    <w:name w:val="header"/>
    <w:basedOn w:val="Normal"/>
    <w:link w:val="ZaglavljeChar"/>
    <w:uiPriority w:val="99"/>
    <w:semiHidden/>
    <w:unhideWhenUsed/>
    <w:rsid w:val="009072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90720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Naglaeno">
    <w:name w:val="Strong"/>
    <w:uiPriority w:val="22"/>
    <w:qFormat/>
    <w:rsid w:val="00F43172"/>
    <w:rPr>
      <w:b/>
      <w:bCs/>
    </w:rPr>
  </w:style>
  <w:style w:type="character" w:styleId="Referencakomentara">
    <w:name w:val="annotation reference"/>
    <w:uiPriority w:val="99"/>
    <w:semiHidden/>
    <w:unhideWhenUsed/>
    <w:rsid w:val="005455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55C9"/>
  </w:style>
  <w:style w:type="character" w:customStyle="1" w:styleId="TekstkomentaraChar">
    <w:name w:val="Tekst komentara Char"/>
    <w:link w:val="Tekstkomentara"/>
    <w:uiPriority w:val="99"/>
    <w:rsid w:val="005455C9"/>
    <w:rPr>
      <w:rFonts w:ascii="Times New Roman" w:eastAsia="Times New Roman" w:hAnsi="Times New Roman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55C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455C9"/>
    <w:rPr>
      <w:rFonts w:ascii="Times New Roman" w:eastAsia="Times New Roman" w:hAnsi="Times New Roman"/>
      <w:b/>
      <w:bCs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5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455C9"/>
    <w:rPr>
      <w:rFonts w:ascii="Segoe UI" w:eastAsia="Times New Roman" w:hAnsi="Segoe UI" w:cs="Segoe UI"/>
      <w:sz w:val="18"/>
      <w:szCs w:val="18"/>
      <w:lang w:val="en-AU"/>
    </w:rPr>
  </w:style>
  <w:style w:type="paragraph" w:styleId="Odlomakpopisa">
    <w:name w:val="List Paragraph"/>
    <w:basedOn w:val="Normal"/>
    <w:uiPriority w:val="34"/>
    <w:qFormat/>
    <w:rsid w:val="00DB6C9F"/>
    <w:pPr>
      <w:ind w:left="708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DF67FA"/>
    <w:rPr>
      <w:rFonts w:ascii="Times New Roman" w:eastAsia="Times New Roman" w:hAnsi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moji%20ugovori\kupoprodaj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2164-E10F-4753-AF07-7C391F9C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kupoprodaja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Biskupić</dc:creator>
  <cp:keywords/>
  <cp:lastModifiedBy>Linda Sciucca</cp:lastModifiedBy>
  <cp:revision>4</cp:revision>
  <cp:lastPrinted>2023-04-27T13:23:00Z</cp:lastPrinted>
  <dcterms:created xsi:type="dcterms:W3CDTF">2026-05-21T13:53:00Z</dcterms:created>
  <dcterms:modified xsi:type="dcterms:W3CDTF">2026-05-21T13:55:00Z</dcterms:modified>
</cp:coreProperties>
</file>